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1C6CB" w14:textId="19FDFA01" w:rsidR="00C374B2" w:rsidRPr="00C14687" w:rsidRDefault="00E010C0" w:rsidP="00AC5E85">
      <w:pPr>
        <w:pStyle w:val="MonthYear"/>
        <w:ind w:left="360"/>
        <w:jc w:val="left"/>
        <w:rPr>
          <w:sz w:val="28"/>
          <w:szCs w:val="28"/>
        </w:rPr>
      </w:pPr>
      <w:r w:rsidRPr="00E010C0">
        <w:rPr>
          <w:noProof/>
          <w14:ligatures w14:val="none"/>
          <w14:cntxtAlts w14:val="0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354AC240" wp14:editId="100AE972">
                <wp:simplePos x="0" y="0"/>
                <wp:positionH relativeFrom="margin">
                  <wp:posOffset>295275</wp:posOffset>
                </wp:positionH>
                <wp:positionV relativeFrom="margin">
                  <wp:posOffset>-154305</wp:posOffset>
                </wp:positionV>
                <wp:extent cx="1371600" cy="107632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F4BD5C" w14:textId="77777777" w:rsidR="00E010C0" w:rsidRPr="00E65C35" w:rsidRDefault="00E010C0" w:rsidP="00E010C0">
                            <w:pPr>
                              <w:pStyle w:val="Date"/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SERVING SIZES</w:t>
                            </w:r>
                          </w:p>
                          <w:p w14:paraId="7F112A17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Grains – 2 ounces</w:t>
                            </w:r>
                          </w:p>
                          <w:p w14:paraId="5088B2FC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Vegetables – ½ cup</w:t>
                            </w:r>
                          </w:p>
                          <w:p w14:paraId="2747467D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Fruits – ½ cup</w:t>
                            </w:r>
                          </w:p>
                          <w:p w14:paraId="7467F430" w14:textId="77777777" w:rsidR="00E010C0" w:rsidRPr="00E65C35" w:rsidRDefault="00E010C0" w:rsidP="00E010C0">
                            <w:pPr>
                              <w:jc w:val="center"/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Protein – 3 ounces</w:t>
                            </w:r>
                          </w:p>
                          <w:p w14:paraId="530FB9EA" w14:textId="77777777" w:rsidR="00E010C0" w:rsidRDefault="00E010C0" w:rsidP="00E010C0">
                            <w:pPr>
                              <w:jc w:val="center"/>
                            </w:pPr>
                            <w:r w:rsidRPr="00E65C35">
                              <w:rPr>
                                <w:rFonts w:ascii="Candara" w:hAnsi="Candara"/>
                                <w:b/>
                                <w:sz w:val="20"/>
                                <w:szCs w:val="20"/>
                              </w:rPr>
                              <w:t>Dairy – 1 cup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7E9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25pt;margin-top:-12.15pt;width:108pt;height:84.7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">
                <v:textbox>
                  <w:txbxContent>
                    <w:p w:rsidR="00E010C0" w:rsidRPr="00E65C35" w:rsidRDefault="00E010C0" w:rsidP="00E010C0">
                      <w:pPr>
                        <w:pStyle w:val="Date"/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SERVING SIZES</w:t>
                      </w:r>
                    </w:p>
                    <w:p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Grains – 2 ounces</w:t>
                      </w:r>
                    </w:p>
                    <w:p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Vegetables – ½ cup</w:t>
                      </w:r>
                    </w:p>
                    <w:p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Fruits – ½ cup</w:t>
                      </w:r>
                    </w:p>
                    <w:p w:rsidR="00E010C0" w:rsidRPr="00E65C35" w:rsidRDefault="00E010C0" w:rsidP="00E010C0">
                      <w:pPr>
                        <w:jc w:val="center"/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Protein – 3 ounces</w:t>
                      </w:r>
                    </w:p>
                    <w:p w:rsidR="00E010C0" w:rsidRDefault="00E010C0" w:rsidP="00E010C0">
                      <w:pPr>
                        <w:jc w:val="center"/>
                      </w:pPr>
                      <w:r w:rsidRPr="00E65C35">
                        <w:rPr>
                          <w:rFonts w:ascii="Candara" w:hAnsi="Candara"/>
                          <w:b/>
                          <w:sz w:val="20"/>
                          <w:szCs w:val="20"/>
                        </w:rPr>
                        <w:t>Dairy – 1 cup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AC5E85">
        <w:rPr>
          <w:noProof/>
          <w14:ligatures w14:val="none"/>
          <w14:cntxtAlts w14:val="0"/>
        </w:rPr>
        <w:t xml:space="preserve">       </w:t>
      </w:r>
      <w:r w:rsidR="00992892">
        <w:rPr>
          <w:noProof/>
          <w14:ligatures w14:val="none"/>
          <w14:cntxtAlts w14:val="0"/>
        </w:rPr>
        <w:t xml:space="preserve">       </w:t>
      </w:r>
      <w:r w:rsidR="00AC5E85">
        <w:rPr>
          <w:noProof/>
          <w14:ligatures w14:val="none"/>
          <w14:cntxtAlts w14:val="0"/>
        </w:rPr>
        <w:t xml:space="preserve">           </w:t>
      </w:r>
      <w:r w:rsidR="00557794">
        <w:rPr>
          <w:noProof/>
          <w14:ligatures w14:val="none"/>
          <w14:cntxtAlts w14:val="0"/>
        </w:rPr>
        <w:t xml:space="preserve"> </w:t>
      </w:r>
      <w:r w:rsidR="00101B96">
        <w:rPr>
          <w:noProof/>
          <w14:ligatures w14:val="none"/>
          <w14:cntxtAlts w14:val="0"/>
        </w:rPr>
        <w:t xml:space="preserve">   </w:t>
      </w:r>
      <w:r w:rsidR="00557794">
        <w:rPr>
          <w:noProof/>
          <w14:ligatures w14:val="none"/>
          <w14:cntxtAlts w14:val="0"/>
        </w:rPr>
        <w:t xml:space="preserve"> </w:t>
      </w:r>
      <w:r w:rsidR="002B718E">
        <w:rPr>
          <w:noProof/>
          <w14:ligatures w14:val="none"/>
          <w14:cntxtAlts w14:val="0"/>
        </w:rPr>
        <w:t>October</w:t>
      </w:r>
      <w:r w:rsidR="008312EE">
        <w:rPr>
          <w:noProof/>
          <w14:ligatures w14:val="none"/>
          <w14:cntxtAlts w14:val="0"/>
        </w:rPr>
        <w:t xml:space="preserve"> 202</w:t>
      </w:r>
      <w:r w:rsidR="002A3F72">
        <w:rPr>
          <w:noProof/>
          <w14:ligatures w14:val="none"/>
          <w14:cntxtAlts w14:val="0"/>
        </w:rPr>
        <w:t>4</w:t>
      </w:r>
      <w:r w:rsidR="00C14687">
        <w:rPr>
          <w:noProof/>
          <w:sz w:val="28"/>
          <w:szCs w:val="28"/>
          <w14:ligatures w14:val="none"/>
          <w14:cntxtAlts w14:val="0"/>
        </w:rPr>
        <w:tab/>
        <w:t>Call 401-</w:t>
      </w:r>
      <w:r w:rsidR="00C14687" w:rsidRPr="00C14687">
        <w:rPr>
          <w:b/>
          <w:bCs/>
          <w:noProof/>
          <w:sz w:val="28"/>
          <w:szCs w:val="28"/>
          <w14:ligatures w14:val="none"/>
          <w14:cntxtAlts w14:val="0"/>
        </w:rPr>
        <w:t>625-6790</w:t>
      </w:r>
      <w:r w:rsidR="00C14687">
        <w:rPr>
          <w:noProof/>
          <w:sz w:val="28"/>
          <w:szCs w:val="28"/>
          <w14:ligatures w14:val="none"/>
          <w14:cntxtAlts w14:val="0"/>
        </w:rPr>
        <w:t xml:space="preserve"> to order</w:t>
      </w:r>
    </w:p>
    <w:tbl>
      <w:tblPr>
        <w:tblW w:w="4766" w:type="pct"/>
        <w:jc w:val="center"/>
        <w:tbl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blBorders>
        <w:tblLayout w:type="fixed"/>
        <w:tblLook w:val="04A0" w:firstRow="1" w:lastRow="0" w:firstColumn="1" w:lastColumn="0" w:noHBand="0" w:noVBand="1"/>
        <w:tblDescription w:val="Calendar"/>
      </w:tblPr>
      <w:tblGrid>
        <w:gridCol w:w="2757"/>
        <w:gridCol w:w="2754"/>
        <w:gridCol w:w="93"/>
        <w:gridCol w:w="2662"/>
        <w:gridCol w:w="2757"/>
        <w:gridCol w:w="2703"/>
      </w:tblGrid>
      <w:tr w:rsidR="00C70309" w14:paraId="5D54D06C" w14:textId="77777777" w:rsidTr="00F3221F">
        <w:trPr>
          <w:trHeight w:val="198"/>
          <w:jc w:val="center"/>
        </w:trPr>
        <w:tc>
          <w:tcPr>
            <w:tcW w:w="27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7E943C46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Monday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17D9442A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Tuesday</w:t>
            </w:r>
          </w:p>
        </w:tc>
        <w:tc>
          <w:tcPr>
            <w:tcW w:w="2662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0518C71E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Wednesday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229B84CB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Thursday</w:t>
            </w:r>
          </w:p>
        </w:tc>
        <w:tc>
          <w:tcPr>
            <w:tcW w:w="2703" w:type="dxa"/>
            <w:tcBorders>
              <w:top w:val="nil"/>
              <w:left w:val="nil"/>
              <w:bottom w:val="single" w:sz="8" w:space="0" w:color="BFBFBF" w:themeColor="background1" w:themeShade="BF"/>
              <w:right w:val="nil"/>
            </w:tcBorders>
            <w:shd w:val="clear" w:color="auto" w:fill="auto"/>
            <w:vAlign w:val="bottom"/>
          </w:tcPr>
          <w:p w14:paraId="434230BE" w14:textId="77777777" w:rsidR="00C70309" w:rsidRPr="00E1473F" w:rsidRDefault="00C70309">
            <w:pPr>
              <w:pStyle w:val="Day"/>
              <w:rPr>
                <w:rFonts w:ascii="Candara" w:hAnsi="Candara"/>
                <w:b/>
              </w:rPr>
            </w:pPr>
            <w:r w:rsidRPr="00E1473F">
              <w:rPr>
                <w:rFonts w:ascii="Candara" w:hAnsi="Candara"/>
                <w:b/>
              </w:rPr>
              <w:t>Friday</w:t>
            </w:r>
          </w:p>
        </w:tc>
      </w:tr>
      <w:tr w:rsidR="00C70309" w:rsidRPr="00C70309" w14:paraId="0820353B" w14:textId="77777777" w:rsidTr="00756BF3">
        <w:trPr>
          <w:trHeight w:val="1888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9CCB28D" w14:textId="77777777" w:rsidR="003D73E0" w:rsidRDefault="003D73E0" w:rsidP="00A340A7">
            <w:pPr>
              <w:rPr>
                <w:rFonts w:ascii="Candara" w:hAnsi="Candara"/>
                <w:b/>
                <w:bCs/>
                <w:i/>
                <w:iCs/>
                <w:color w:val="auto"/>
                <w:sz w:val="18"/>
                <w:szCs w:val="18"/>
              </w:rPr>
            </w:pPr>
          </w:p>
          <w:p w14:paraId="5CEA939A" w14:textId="77777777" w:rsidR="00A340A7" w:rsidRDefault="00945322" w:rsidP="00A340A7">
            <w:pPr>
              <w:rPr>
                <w:rFonts w:ascii="Candara" w:hAnsi="Candara"/>
                <w:b/>
                <w:bCs/>
                <w:i/>
                <w:iCs/>
                <w:color w:val="auto"/>
                <w:sz w:val="18"/>
                <w:szCs w:val="18"/>
              </w:rPr>
            </w:pPr>
            <w:r>
              <w:rPr>
                <w:noProof/>
                <w14:ligatures w14:val="none"/>
                <w14:cntxtAlts w14:val="0"/>
              </w:rPr>
              <w:drawing>
                <wp:inline distT="0" distB="0" distL="0" distR="0" wp14:anchorId="0DAA65E0" wp14:editId="5D130356">
                  <wp:extent cx="1487170" cy="846455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170" cy="846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E2D669E" w14:textId="77777777" w:rsidR="00A340A7" w:rsidRPr="00945322" w:rsidRDefault="00945322" w:rsidP="00A340A7">
            <w:pPr>
              <w:rPr>
                <w:rFonts w:ascii="Candara" w:hAnsi="Candara"/>
                <w:b/>
                <w:bCs/>
                <w:i/>
                <w:iCs/>
                <w:color w:val="auto"/>
              </w:rPr>
            </w:pPr>
            <w:r w:rsidRPr="00945322">
              <w:rPr>
                <w:rFonts w:ascii="Candara" w:hAnsi="Candara"/>
                <w:b/>
                <w:bCs/>
                <w:i/>
                <w:iCs/>
                <w:color w:val="auto"/>
              </w:rPr>
              <w:t xml:space="preserve">Suggested Donation   </w:t>
            </w:r>
            <w:r>
              <w:rPr>
                <w:rFonts w:ascii="Candara" w:hAnsi="Candara"/>
                <w:b/>
                <w:bCs/>
                <w:i/>
                <w:iCs/>
                <w:color w:val="auto"/>
              </w:rPr>
              <w:t>$3.00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EC695EA" w14:textId="77777777" w:rsidR="00B138E2" w:rsidRDefault="002B718E" w:rsidP="00833BDD">
            <w:pPr>
              <w:pStyle w:val="Date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</w:p>
          <w:p w14:paraId="4371F5AB" w14:textId="77777777" w:rsidR="006A3342" w:rsidRDefault="0071127B" w:rsidP="006A33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Cream of broccoli</w:t>
            </w:r>
            <w:r w:rsidR="006A3342">
              <w:rPr>
                <w:b/>
                <w:bCs/>
                <w:sz w:val="18"/>
                <w:szCs w:val="18"/>
              </w:rPr>
              <w:t xml:space="preserve"> soup</w:t>
            </w:r>
          </w:p>
          <w:p w14:paraId="05EA7BCA" w14:textId="77777777" w:rsidR="006A3342" w:rsidRDefault="0071127B" w:rsidP="006A33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cacciatore </w:t>
            </w:r>
          </w:p>
          <w:p w14:paraId="0F9B9F9F" w14:textId="77777777" w:rsidR="005408AA" w:rsidRDefault="0071127B" w:rsidP="006A33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potato</w:t>
            </w:r>
          </w:p>
          <w:p w14:paraId="604742D1" w14:textId="77777777" w:rsidR="005408AA" w:rsidRDefault="0071127B" w:rsidP="006A33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Green beans</w:t>
            </w:r>
          </w:p>
          <w:p w14:paraId="28DB44A3" w14:textId="77777777" w:rsidR="005408AA" w:rsidRDefault="0070776B" w:rsidP="006A33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</w:t>
            </w:r>
            <w:r w:rsidR="005408AA">
              <w:rPr>
                <w:b/>
                <w:bCs/>
                <w:sz w:val="18"/>
                <w:szCs w:val="18"/>
              </w:rPr>
              <w:t>Roll</w:t>
            </w:r>
          </w:p>
          <w:p w14:paraId="7EE4EC97" w14:textId="77777777" w:rsidR="005408AA" w:rsidRDefault="0071127B" w:rsidP="006A33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Cookie </w:t>
            </w:r>
          </w:p>
          <w:p w14:paraId="2F5552B8" w14:textId="77777777" w:rsidR="005408AA" w:rsidRPr="006A3342" w:rsidRDefault="00CC5EFF" w:rsidP="006A334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Ham &amp; cheese on rye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7532C0A" w14:textId="77777777" w:rsidR="004034F3" w:rsidRDefault="002B718E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  <w:p w14:paraId="4CCD7B9C" w14:textId="77777777" w:rsidR="00CC5EFF" w:rsidRDefault="00491A30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Lentil soup w/ vegetables</w:t>
            </w:r>
          </w:p>
          <w:p w14:paraId="020BF2CE" w14:textId="77777777" w:rsidR="00CC5EFF" w:rsidRDefault="00491A30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Pasta alla norma</w:t>
            </w:r>
            <w:r w:rsidR="00225DBD">
              <w:rPr>
                <w:b/>
                <w:bCs/>
                <w:sz w:val="18"/>
                <w:szCs w:val="18"/>
              </w:rPr>
              <w:t xml:space="preserve"> w/eggplant,</w:t>
            </w:r>
          </w:p>
          <w:p w14:paraId="1F6E883A" w14:textId="77777777" w:rsidR="00225DBD" w:rsidRDefault="00225DBD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Ground beef</w:t>
            </w:r>
          </w:p>
          <w:p w14:paraId="6E6CE62C" w14:textId="77777777" w:rsidR="00CC5EFF" w:rsidRDefault="00491A30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Mixed </w:t>
            </w:r>
            <w:r w:rsidR="00290A3E">
              <w:rPr>
                <w:b/>
                <w:bCs/>
                <w:sz w:val="18"/>
                <w:szCs w:val="18"/>
              </w:rPr>
              <w:t>Vegetables</w:t>
            </w:r>
          </w:p>
          <w:p w14:paraId="62C7134E" w14:textId="77777777" w:rsidR="002E5D96" w:rsidRDefault="0070776B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</w:t>
            </w:r>
            <w:r w:rsidR="00491A30">
              <w:rPr>
                <w:b/>
                <w:bCs/>
                <w:sz w:val="18"/>
                <w:szCs w:val="18"/>
              </w:rPr>
              <w:t>Roll</w:t>
            </w:r>
          </w:p>
          <w:p w14:paraId="0A3C71C7" w14:textId="77777777" w:rsidR="002E5D96" w:rsidRDefault="002E5D96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Fresh fruit</w:t>
            </w:r>
          </w:p>
          <w:p w14:paraId="4BE59BFC" w14:textId="77777777" w:rsidR="002E5D96" w:rsidRPr="002A10B6" w:rsidRDefault="00D32255" w:rsidP="00492FD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Tossed salad</w:t>
            </w:r>
            <w:r w:rsidR="002E5D96">
              <w:rPr>
                <w:b/>
                <w:bCs/>
                <w:sz w:val="18"/>
                <w:szCs w:val="18"/>
              </w:rPr>
              <w:t xml:space="preserve"> salad w/ chicken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29DF155" w14:textId="77777777" w:rsidR="009227D8" w:rsidRDefault="002B718E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3</w:t>
            </w:r>
          </w:p>
          <w:p w14:paraId="40401B1A" w14:textId="77777777" w:rsidR="00D45A71" w:rsidRDefault="00D45A71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Lemony chicken orzo soup</w:t>
            </w:r>
          </w:p>
          <w:p w14:paraId="765C8A63" w14:textId="77777777" w:rsidR="00313FEC" w:rsidRDefault="00D45A71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Roasted pork loin</w:t>
            </w:r>
          </w:p>
          <w:p w14:paraId="5735DEEA" w14:textId="77777777" w:rsidR="00313FEC" w:rsidRDefault="00D45A71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Sweet potatoes</w:t>
            </w:r>
          </w:p>
          <w:p w14:paraId="48B5A707" w14:textId="77777777" w:rsidR="00313FEC" w:rsidRDefault="00313FEC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Buttered corn</w:t>
            </w:r>
          </w:p>
          <w:p w14:paraId="7BD58038" w14:textId="77777777" w:rsidR="00313FEC" w:rsidRDefault="00D45A71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Cookie</w:t>
            </w:r>
          </w:p>
          <w:p w14:paraId="48A4EBE4" w14:textId="77777777" w:rsidR="00313FEC" w:rsidRDefault="00D55FAD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</w:t>
            </w:r>
          </w:p>
          <w:p w14:paraId="79FA53EE" w14:textId="77777777" w:rsidR="00774375" w:rsidRPr="00E1473F" w:rsidRDefault="00D45A71" w:rsidP="00E06729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Turkey breast</w:t>
            </w:r>
            <w:r w:rsidR="00D32255">
              <w:rPr>
                <w:rFonts w:ascii="Candara" w:hAnsi="Candara"/>
                <w:b/>
                <w:sz w:val="18"/>
                <w:szCs w:val="18"/>
              </w:rPr>
              <w:t xml:space="preserve"> on rye</w:t>
            </w:r>
            <w:r w:rsidR="00774375">
              <w:rPr>
                <w:rFonts w:ascii="Candara" w:hAnsi="Candara"/>
                <w:b/>
                <w:sz w:val="32"/>
                <w:szCs w:val="32"/>
              </w:rPr>
              <w:t xml:space="preserve">     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372C3F4" w14:textId="77777777" w:rsidR="002318F6" w:rsidRPr="002318F6" w:rsidRDefault="002B718E" w:rsidP="002318F6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4</w:t>
            </w:r>
          </w:p>
          <w:p w14:paraId="34D43019" w14:textId="77777777" w:rsidR="002318F6" w:rsidRPr="00631467" w:rsidRDefault="002318F6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Mushroom barley soup</w:t>
            </w:r>
          </w:p>
          <w:p w14:paraId="4B45FB5C" w14:textId="77777777" w:rsidR="002318F6" w:rsidRDefault="008F3E0E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Sloppy joe</w:t>
            </w:r>
          </w:p>
          <w:p w14:paraId="56C8CED0" w14:textId="77777777" w:rsidR="002318F6" w:rsidRDefault="002318F6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Rice </w:t>
            </w:r>
            <w:r w:rsidR="00290A3E">
              <w:rPr>
                <w:b/>
                <w:bCs/>
                <w:sz w:val="18"/>
                <w:szCs w:val="18"/>
              </w:rPr>
              <w:t>Pilaf</w:t>
            </w:r>
          </w:p>
          <w:p w14:paraId="70B2EBF5" w14:textId="77777777" w:rsidR="002318F6" w:rsidRDefault="008F3E0E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– bean salad</w:t>
            </w:r>
          </w:p>
          <w:p w14:paraId="1B131383" w14:textId="77777777" w:rsidR="002318F6" w:rsidRDefault="002318F6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roll                       </w:t>
            </w:r>
          </w:p>
          <w:p w14:paraId="45E045A8" w14:textId="77777777" w:rsidR="002318F6" w:rsidRPr="00CF71C2" w:rsidRDefault="008F3E0E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Sliced peaches</w:t>
            </w:r>
            <w:r w:rsidR="002318F6">
              <w:rPr>
                <w:b/>
                <w:bCs/>
                <w:sz w:val="18"/>
                <w:szCs w:val="18"/>
              </w:rPr>
              <w:t xml:space="preserve">                                                  </w:t>
            </w:r>
          </w:p>
          <w:p w14:paraId="47DD194B" w14:textId="77777777" w:rsidR="004518C9" w:rsidRPr="00291818" w:rsidRDefault="002318F6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Chicken salad plate</w:t>
            </w:r>
          </w:p>
        </w:tc>
      </w:tr>
      <w:tr w:rsidR="00C70309" w:rsidRPr="00C70309" w14:paraId="63DD42D5" w14:textId="77777777" w:rsidTr="00F3221F">
        <w:trPr>
          <w:trHeight w:val="1576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56A6C9E3" w14:textId="77777777" w:rsidR="00CF6F1B" w:rsidRDefault="002B718E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7</w:t>
            </w:r>
            <w:r w:rsidR="007D4CD3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14:paraId="579BDECF" w14:textId="77777777" w:rsidR="00CF6F1B" w:rsidRDefault="00CF6F1B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Escarole &amp; bean soup</w:t>
            </w:r>
          </w:p>
          <w:p w14:paraId="11BF80C5" w14:textId="77777777" w:rsidR="001B0877" w:rsidRDefault="008F3E0E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Meatball sandwich</w:t>
            </w:r>
          </w:p>
          <w:p w14:paraId="7ABBC9AC" w14:textId="77777777" w:rsidR="00FE55E4" w:rsidRDefault="008F3E0E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Pasta salad</w:t>
            </w:r>
          </w:p>
          <w:p w14:paraId="1134CFF6" w14:textId="77777777" w:rsidR="00FE55E4" w:rsidRDefault="0070776B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Ww </w:t>
            </w:r>
            <w:r w:rsidR="008F3E0E">
              <w:rPr>
                <w:rFonts w:ascii="Candara" w:hAnsi="Candara"/>
                <w:b/>
                <w:sz w:val="18"/>
                <w:szCs w:val="18"/>
              </w:rPr>
              <w:t>Roll</w:t>
            </w:r>
          </w:p>
          <w:p w14:paraId="321AC93D" w14:textId="77777777" w:rsidR="00CF6F1B" w:rsidRPr="002148C2" w:rsidRDefault="008F3E0E" w:rsidP="00CF6F1B">
            <w:pPr>
              <w:pStyle w:val="Date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Cake</w:t>
            </w:r>
            <w:r w:rsidR="007D4CD3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        </w:t>
            </w:r>
            <w:r w:rsidR="00774375">
              <w:rPr>
                <w:b/>
                <w:bCs/>
                <w:sz w:val="18"/>
                <w:szCs w:val="18"/>
              </w:rPr>
              <w:t xml:space="preserve"> </w:t>
            </w:r>
          </w:p>
          <w:p w14:paraId="48A6FDD4" w14:textId="77777777" w:rsidR="002148C2" w:rsidRPr="002148C2" w:rsidRDefault="003232D4" w:rsidP="002148C2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Turkey Sandwich on rye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9649198" w14:textId="77777777" w:rsidR="00C70309" w:rsidRDefault="002B718E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8</w:t>
            </w:r>
          </w:p>
          <w:p w14:paraId="32325D6B" w14:textId="77777777" w:rsidR="00CF6F1B" w:rsidRPr="007D4CD3" w:rsidRDefault="00CF6F1B" w:rsidP="00CF6F1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Minestrone </w:t>
            </w:r>
            <w:r w:rsidR="00BB1779">
              <w:rPr>
                <w:b/>
                <w:bCs/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oup</w:t>
            </w:r>
          </w:p>
          <w:p w14:paraId="5136AC9C" w14:textId="77777777" w:rsidR="00CF6F1B" w:rsidRDefault="00CF6F1B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</w:t>
            </w:r>
            <w:r w:rsidR="00424B43">
              <w:rPr>
                <w:b/>
                <w:bCs/>
                <w:sz w:val="18"/>
                <w:szCs w:val="18"/>
              </w:rPr>
              <w:t>cordon bleu</w:t>
            </w:r>
          </w:p>
          <w:p w14:paraId="3988B53D" w14:textId="77777777" w:rsidR="00CF6F1B" w:rsidRDefault="00CF6F1B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Mashed potato</w:t>
            </w:r>
          </w:p>
          <w:p w14:paraId="4C9DB376" w14:textId="77777777" w:rsidR="00CF6F1B" w:rsidRDefault="00424B43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Green beans w/ carrots</w:t>
            </w:r>
          </w:p>
          <w:p w14:paraId="58FA8896" w14:textId="77777777" w:rsidR="00CF6F1B" w:rsidRDefault="0070776B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</w:t>
            </w:r>
            <w:r w:rsidR="00424B43">
              <w:rPr>
                <w:b/>
                <w:bCs/>
                <w:sz w:val="18"/>
                <w:szCs w:val="18"/>
              </w:rPr>
              <w:t>Roll</w:t>
            </w:r>
          </w:p>
          <w:p w14:paraId="1E56D0B7" w14:textId="77777777" w:rsidR="00CF6F1B" w:rsidRDefault="00424B43" w:rsidP="00CF6F1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Sliced pears</w:t>
            </w:r>
          </w:p>
          <w:p w14:paraId="0391B761" w14:textId="77777777" w:rsidR="00B22CB8" w:rsidRPr="00CF6F1B" w:rsidRDefault="00424B43" w:rsidP="00B22CB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Tossed salad</w:t>
            </w:r>
            <w:r w:rsidR="00CF6F1B">
              <w:rPr>
                <w:b/>
                <w:bCs/>
                <w:sz w:val="18"/>
                <w:szCs w:val="18"/>
              </w:rPr>
              <w:t xml:space="preserve"> w/ chicken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0834AEE0" w14:textId="77777777" w:rsidR="00BC12BC" w:rsidRPr="00D06F83" w:rsidRDefault="002B718E" w:rsidP="00BC12B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9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   </w:t>
            </w:r>
            <w:r w:rsidR="00D06F83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D06F83">
              <w:rPr>
                <w:rFonts w:ascii="Candara" w:hAnsi="Candara"/>
                <w:b/>
                <w:sz w:val="18"/>
                <w:szCs w:val="18"/>
              </w:rPr>
              <w:t>Chicken soup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                </w:t>
            </w:r>
            <w:r w:rsidR="002A3F72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  <w:r w:rsidR="002774B5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2774B5">
              <w:rPr>
                <w:b/>
                <w:bCs/>
                <w:sz w:val="18"/>
                <w:szCs w:val="18"/>
              </w:rPr>
              <w:t xml:space="preserve"> </w:t>
            </w:r>
            <w:r w:rsidR="005E0EFF">
              <w:rPr>
                <w:b/>
                <w:bCs/>
                <w:sz w:val="18"/>
                <w:szCs w:val="18"/>
              </w:rPr>
              <w:t xml:space="preserve">                      </w:t>
            </w:r>
            <w:r w:rsidR="002774B5">
              <w:rPr>
                <w:b/>
                <w:bCs/>
                <w:sz w:val="18"/>
                <w:szCs w:val="18"/>
              </w:rPr>
              <w:t xml:space="preserve"> </w:t>
            </w:r>
            <w:r w:rsidR="005E0EFF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8258869" w14:textId="77777777" w:rsidR="002A10B6" w:rsidRDefault="00424B43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French onion baked chicken</w:t>
            </w:r>
          </w:p>
          <w:p w14:paraId="02EF1777" w14:textId="77777777" w:rsidR="00FA4101" w:rsidRDefault="00D74722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="00424B43">
              <w:rPr>
                <w:b/>
                <w:bCs/>
                <w:sz w:val="18"/>
                <w:szCs w:val="18"/>
              </w:rPr>
              <w:t xml:space="preserve">ice </w:t>
            </w:r>
            <w:r w:rsidR="00BB1779">
              <w:rPr>
                <w:b/>
                <w:bCs/>
                <w:sz w:val="18"/>
                <w:szCs w:val="18"/>
              </w:rPr>
              <w:t>Pilaf</w:t>
            </w:r>
            <w:r w:rsidR="00424B43">
              <w:rPr>
                <w:b/>
                <w:bCs/>
                <w:sz w:val="18"/>
                <w:szCs w:val="18"/>
              </w:rPr>
              <w:t xml:space="preserve"> </w:t>
            </w:r>
          </w:p>
          <w:p w14:paraId="2963D240" w14:textId="77777777" w:rsidR="002A10B6" w:rsidRDefault="003232D4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Italian vegetables</w:t>
            </w:r>
          </w:p>
          <w:p w14:paraId="7585A68F" w14:textId="77777777" w:rsidR="003232D4" w:rsidRDefault="00424B43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Cookie</w:t>
            </w:r>
          </w:p>
          <w:p w14:paraId="2353AD78" w14:textId="77777777" w:rsidR="00176124" w:rsidRPr="00BC12BC" w:rsidRDefault="0070776B" w:rsidP="00B22CB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Ww </w:t>
            </w:r>
            <w:r w:rsidR="003232D4">
              <w:rPr>
                <w:b/>
                <w:bCs/>
                <w:sz w:val="18"/>
                <w:szCs w:val="18"/>
              </w:rPr>
              <w:t>Roll</w:t>
            </w:r>
            <w:r w:rsidR="00AC0008">
              <w:rPr>
                <w:b/>
                <w:bCs/>
                <w:sz w:val="18"/>
                <w:szCs w:val="18"/>
              </w:rPr>
              <w:t xml:space="preserve">                            </w:t>
            </w:r>
            <w:r w:rsidR="00DC3516">
              <w:rPr>
                <w:b/>
                <w:bCs/>
                <w:sz w:val="18"/>
                <w:szCs w:val="18"/>
              </w:rPr>
              <w:t xml:space="preserve"> </w:t>
            </w:r>
          </w:p>
          <w:p w14:paraId="5C328F43" w14:textId="77777777" w:rsidR="00194D3C" w:rsidRPr="00E1473F" w:rsidRDefault="0072259A" w:rsidP="00B22C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Seafood Salad </w:t>
            </w:r>
            <w:r w:rsidR="00424B43">
              <w:rPr>
                <w:rFonts w:ascii="Candara" w:hAnsi="Candara"/>
                <w:b/>
                <w:sz w:val="18"/>
                <w:szCs w:val="18"/>
              </w:rPr>
              <w:t>Plate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AAEDFCC" w14:textId="77777777" w:rsidR="00E06729" w:rsidRDefault="00E17117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0</w:t>
            </w:r>
          </w:p>
          <w:p w14:paraId="41CC6283" w14:textId="77777777" w:rsidR="002318F6" w:rsidRPr="00C232B8" w:rsidRDefault="00D06F83" w:rsidP="002318F6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Vegetable soup</w:t>
            </w:r>
            <w:r w:rsidR="002318F6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</w:t>
            </w:r>
            <w:r w:rsidR="002318F6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</w:p>
          <w:p w14:paraId="58EC076B" w14:textId="77777777" w:rsidR="002318F6" w:rsidRDefault="00424B43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Meatloaf w/ gravy</w:t>
            </w:r>
          </w:p>
          <w:p w14:paraId="71E566D0" w14:textId="77777777" w:rsidR="002318F6" w:rsidRDefault="002318F6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Mashed potatoes</w:t>
            </w:r>
          </w:p>
          <w:p w14:paraId="08A63CB1" w14:textId="77777777" w:rsidR="002318F6" w:rsidRDefault="002318F6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Baby carrots</w:t>
            </w:r>
          </w:p>
          <w:p w14:paraId="6C7300FB" w14:textId="77777777" w:rsidR="002318F6" w:rsidRDefault="002318F6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12F97D3F" w14:textId="77777777" w:rsidR="002318F6" w:rsidRDefault="002318F6" w:rsidP="002318F6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Sliced peaches</w:t>
            </w:r>
          </w:p>
          <w:p w14:paraId="08468845" w14:textId="77777777" w:rsidR="00AB4C46" w:rsidRPr="0075796D" w:rsidRDefault="002318F6" w:rsidP="00B22CB8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Tuna salad sandwich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4E68341" w14:textId="77777777" w:rsidR="00541575" w:rsidRDefault="00E17117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1</w:t>
            </w:r>
          </w:p>
          <w:p w14:paraId="6A461353" w14:textId="77777777" w:rsidR="002A5022" w:rsidRDefault="002A5022" w:rsidP="002A5022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Cheeseburger /w roll</w:t>
            </w:r>
            <w:r w:rsidR="000E6A68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</w:p>
          <w:p w14:paraId="1D6058A2" w14:textId="77777777" w:rsidR="002A5022" w:rsidRDefault="002A5022" w:rsidP="002A5022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BBQ </w:t>
            </w:r>
            <w:r w:rsidR="00290A3E">
              <w:rPr>
                <w:rFonts w:ascii="Candara" w:hAnsi="Candara"/>
                <w:b/>
                <w:sz w:val="18"/>
                <w:szCs w:val="18"/>
              </w:rPr>
              <w:t>Chicken</w:t>
            </w:r>
          </w:p>
          <w:p w14:paraId="1434ED89" w14:textId="77777777" w:rsidR="002A5022" w:rsidRDefault="002A5022" w:rsidP="002A5022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Tomato &amp; cucumber salad</w:t>
            </w:r>
          </w:p>
          <w:p w14:paraId="4D895A77" w14:textId="77777777" w:rsidR="002A5022" w:rsidRDefault="002A5022" w:rsidP="002A5022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Sliced watermelon</w:t>
            </w:r>
          </w:p>
          <w:p w14:paraId="29605BD4" w14:textId="77777777" w:rsidR="002A5022" w:rsidRDefault="00290A3E" w:rsidP="002A5022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Cornbread</w:t>
            </w:r>
          </w:p>
          <w:p w14:paraId="70AF8A43" w14:textId="77777777" w:rsidR="002A5022" w:rsidRDefault="00290A3E" w:rsidP="002A5022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Cupcake</w:t>
            </w:r>
            <w:r w:rsidR="000E6A68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14:paraId="195819AA" w14:textId="77777777" w:rsidR="00E06729" w:rsidRPr="002A5022" w:rsidRDefault="000E6A68" w:rsidP="002A5022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  <w:r w:rsidR="000B0CD8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                </w:t>
            </w:r>
            <w:r w:rsidR="00AB4C46">
              <w:rPr>
                <w:rFonts w:ascii="Candara" w:hAnsi="Candara"/>
                <w:b/>
                <w:sz w:val="18"/>
                <w:szCs w:val="18"/>
              </w:rPr>
              <w:t xml:space="preserve">             </w:t>
            </w:r>
          </w:p>
        </w:tc>
      </w:tr>
      <w:tr w:rsidR="00C70309" w:rsidRPr="00C70309" w14:paraId="152EF1F6" w14:textId="77777777" w:rsidTr="00F3221F">
        <w:trPr>
          <w:trHeight w:val="1258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A59C86F" w14:textId="77777777" w:rsidR="00CF6F1B" w:rsidRDefault="00E17117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4</w:t>
            </w:r>
          </w:p>
          <w:p w14:paraId="216B291C" w14:textId="77777777" w:rsidR="007F023C" w:rsidRDefault="007F023C" w:rsidP="00CF6F1B">
            <w:pPr>
              <w:rPr>
                <w:rFonts w:ascii="Candara" w:hAnsi="Candara"/>
                <w:b/>
                <w:sz w:val="18"/>
                <w:szCs w:val="18"/>
              </w:rPr>
            </w:pPr>
          </w:p>
          <w:p w14:paraId="2714E865" w14:textId="5598B605" w:rsidR="00DC3516" w:rsidRPr="007F023C" w:rsidRDefault="007F023C" w:rsidP="00CF6F1B">
            <w:pPr>
              <w:rPr>
                <w:rFonts w:ascii="Candara" w:hAnsi="Candara"/>
                <w:b/>
                <w:sz w:val="18"/>
                <w:szCs w:val="18"/>
              </w:rPr>
            </w:pPr>
            <w:r w:rsidRPr="007F023C">
              <w:rPr>
                <w:rFonts w:ascii="Candara" w:hAnsi="Candara"/>
                <w:b/>
                <w:sz w:val="32"/>
                <w:szCs w:val="32"/>
              </w:rPr>
              <w:t xml:space="preserve">         Closed</w:t>
            </w:r>
            <w:r w:rsidR="00C14687">
              <w:rPr>
                <w:rFonts w:ascii="Candara" w:hAnsi="Candara"/>
                <w:b/>
                <w:sz w:val="32"/>
                <w:szCs w:val="32"/>
              </w:rPr>
              <w:t xml:space="preserve"> COLUMBUS DAY</w:t>
            </w: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82440A2" w14:textId="77777777" w:rsidR="00A6732A" w:rsidRDefault="00E010C0" w:rsidP="00782A5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5</w:t>
            </w:r>
          </w:p>
          <w:p w14:paraId="51D06DCD" w14:textId="77777777" w:rsidR="0075796D" w:rsidRDefault="000E3770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Tomato soup</w:t>
            </w:r>
          </w:p>
          <w:p w14:paraId="44114157" w14:textId="77777777" w:rsidR="000E3770" w:rsidRDefault="000E3770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Chicken Vesuvio w/ </w:t>
            </w:r>
          </w:p>
          <w:p w14:paraId="650487B6" w14:textId="77777777" w:rsidR="000E3770" w:rsidRDefault="000E3770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Potato </w:t>
            </w:r>
            <w:r w:rsidR="00290A3E">
              <w:rPr>
                <w:b/>
                <w:bCs/>
                <w:sz w:val="18"/>
                <w:szCs w:val="18"/>
              </w:rPr>
              <w:t>mushrooms</w:t>
            </w:r>
            <w:r>
              <w:rPr>
                <w:b/>
                <w:bCs/>
                <w:sz w:val="18"/>
                <w:szCs w:val="18"/>
              </w:rPr>
              <w:t xml:space="preserve"> &amp; peas</w:t>
            </w:r>
          </w:p>
          <w:p w14:paraId="79D73A8A" w14:textId="77777777" w:rsidR="000E3770" w:rsidRDefault="000E3770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50EDAFC6" w14:textId="77777777" w:rsidR="000E3770" w:rsidRDefault="000E3770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Mixed fruit</w:t>
            </w:r>
          </w:p>
          <w:p w14:paraId="497D31A5" w14:textId="77777777" w:rsidR="000E3770" w:rsidRPr="000E3770" w:rsidRDefault="000E3770" w:rsidP="000E3770">
            <w:pPr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Corned beef </w:t>
            </w:r>
            <w:r w:rsidR="00290A3E">
              <w:rPr>
                <w:b/>
                <w:bCs/>
                <w:sz w:val="18"/>
                <w:szCs w:val="18"/>
              </w:rPr>
              <w:t>Rueben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2E6644D" w14:textId="77777777" w:rsidR="00631467" w:rsidRDefault="00E010C0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6</w:t>
            </w:r>
          </w:p>
          <w:p w14:paraId="3BA2C440" w14:textId="77777777" w:rsidR="00782A5B" w:rsidRPr="00782A5B" w:rsidRDefault="000E3770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Navy bean soup</w:t>
            </w:r>
            <w:r w:rsidR="007C13D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6E4FA2C4" w14:textId="77777777" w:rsidR="00782A5B" w:rsidRPr="000E3770" w:rsidRDefault="00A643AC" w:rsidP="00782A5B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Pork roast w/ gravy</w:t>
            </w:r>
          </w:p>
          <w:p w14:paraId="0024190A" w14:textId="77777777" w:rsidR="008459B0" w:rsidRDefault="00225DBD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Roasted potatoes</w:t>
            </w:r>
          </w:p>
          <w:p w14:paraId="03E15467" w14:textId="77777777" w:rsidR="00B77782" w:rsidRDefault="008459B0" w:rsidP="00782A5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Green beans </w:t>
            </w:r>
          </w:p>
          <w:p w14:paraId="766F96A2" w14:textId="77777777" w:rsidR="00E06729" w:rsidRPr="00E54D0B" w:rsidRDefault="00D55FAD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Ww </w:t>
            </w:r>
            <w:r w:rsidR="00B77782">
              <w:rPr>
                <w:b/>
                <w:bCs/>
                <w:sz w:val="18"/>
                <w:szCs w:val="18"/>
              </w:rPr>
              <w:t>Roll</w:t>
            </w:r>
            <w:r w:rsidR="00E54D0B">
              <w:rPr>
                <w:b/>
                <w:bCs/>
                <w:sz w:val="18"/>
                <w:szCs w:val="18"/>
              </w:rPr>
              <w:t xml:space="preserve"> - cake</w:t>
            </w:r>
          </w:p>
          <w:p w14:paraId="31F2BB4D" w14:textId="77777777" w:rsidR="00B77782" w:rsidRPr="00B77782" w:rsidRDefault="00B77782" w:rsidP="00190631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Seafood salad plate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80842A1" w14:textId="77777777" w:rsidR="00DC3516" w:rsidRDefault="00DF715B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7</w:t>
            </w:r>
          </w:p>
          <w:p w14:paraId="7FF0E32A" w14:textId="77777777" w:rsidR="000270FD" w:rsidRDefault="00ED0662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</w:t>
            </w:r>
            <w:r w:rsidR="004C5C56">
              <w:rPr>
                <w:b/>
                <w:bCs/>
                <w:sz w:val="18"/>
                <w:szCs w:val="18"/>
              </w:rPr>
              <w:t xml:space="preserve"> soup</w:t>
            </w:r>
          </w:p>
          <w:p w14:paraId="5747C9CD" w14:textId="77777777" w:rsidR="000270FD" w:rsidRPr="000B1698" w:rsidRDefault="007F023C" w:rsidP="000270F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Open turkey sandwich</w:t>
            </w:r>
            <w:r w:rsidR="00A13589">
              <w:rPr>
                <w:b/>
                <w:bCs/>
                <w:sz w:val="18"/>
                <w:szCs w:val="18"/>
              </w:rPr>
              <w:t xml:space="preserve"> w/gravy</w:t>
            </w:r>
          </w:p>
          <w:p w14:paraId="7815ADF0" w14:textId="77777777" w:rsidR="000270FD" w:rsidRDefault="007F023C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Stuffing</w:t>
            </w:r>
          </w:p>
          <w:p w14:paraId="72BEC2AD" w14:textId="77777777" w:rsidR="002050F4" w:rsidRDefault="007F023C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Roasted vegetables</w:t>
            </w:r>
          </w:p>
          <w:p w14:paraId="1B3F55AB" w14:textId="77777777" w:rsidR="002050F4" w:rsidRDefault="00FD3CB9" w:rsidP="000270F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Sliced peaches </w:t>
            </w:r>
            <w:r w:rsidR="00E54D0B">
              <w:rPr>
                <w:rFonts w:ascii="Candara" w:hAnsi="Candara"/>
                <w:b/>
                <w:sz w:val="18"/>
                <w:szCs w:val="18"/>
              </w:rPr>
              <w:t>– Ww roll</w:t>
            </w:r>
          </w:p>
          <w:p w14:paraId="67C64D79" w14:textId="77777777" w:rsidR="004F09DD" w:rsidRPr="002050F4" w:rsidRDefault="00ED0662" w:rsidP="007716F3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Chicken</w:t>
            </w:r>
            <w:r w:rsidR="00177E42">
              <w:rPr>
                <w:rFonts w:ascii="Candara" w:hAnsi="Candara"/>
                <w:b/>
                <w:sz w:val="18"/>
                <w:szCs w:val="18"/>
              </w:rPr>
              <w:t xml:space="preserve"> salad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  <w:r w:rsidR="007F023C">
              <w:rPr>
                <w:rFonts w:ascii="Candara" w:hAnsi="Candara"/>
                <w:b/>
                <w:sz w:val="18"/>
                <w:szCs w:val="18"/>
              </w:rPr>
              <w:t>plate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3D96F851" w14:textId="77777777" w:rsidR="0041674B" w:rsidRDefault="002B718E" w:rsidP="00E54D0B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18</w:t>
            </w:r>
          </w:p>
          <w:p w14:paraId="63C121B3" w14:textId="77777777" w:rsidR="00E06729" w:rsidRDefault="007F023C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Vegetable barley soup</w:t>
            </w:r>
          </w:p>
          <w:p w14:paraId="0336CDE9" w14:textId="77777777" w:rsidR="00DE4E00" w:rsidRDefault="007F023C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Shepards pie</w:t>
            </w:r>
          </w:p>
          <w:p w14:paraId="68861D1D" w14:textId="77777777" w:rsidR="00155DC5" w:rsidRDefault="0070776B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Mashed potato</w:t>
            </w:r>
          </w:p>
          <w:p w14:paraId="7C17C796" w14:textId="77777777" w:rsidR="00E06729" w:rsidRDefault="0070776B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  <w:r w:rsidR="00361A28">
              <w:rPr>
                <w:b/>
                <w:bCs/>
                <w:sz w:val="18"/>
                <w:szCs w:val="18"/>
              </w:rPr>
              <w:t xml:space="preserve">                          </w:t>
            </w:r>
            <w:r w:rsidR="004875F9">
              <w:rPr>
                <w:b/>
                <w:bCs/>
                <w:sz w:val="18"/>
                <w:szCs w:val="18"/>
              </w:rPr>
              <w:t xml:space="preserve"> </w:t>
            </w:r>
          </w:p>
          <w:p w14:paraId="3750C578" w14:textId="77777777" w:rsidR="004768C9" w:rsidRDefault="0070776B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Cookie</w:t>
            </w:r>
          </w:p>
          <w:p w14:paraId="30B46FBA" w14:textId="77777777" w:rsidR="00E06729" w:rsidRPr="00E06729" w:rsidRDefault="00D32255" w:rsidP="00E0672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Ham &amp; cheese on wheat</w:t>
            </w:r>
          </w:p>
        </w:tc>
      </w:tr>
      <w:tr w:rsidR="00C70309" w:rsidRPr="00C70309" w14:paraId="0D4A3D05" w14:textId="77777777" w:rsidTr="00F3221F">
        <w:trPr>
          <w:trHeight w:val="1576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5053778" w14:textId="77777777" w:rsidR="00C61391" w:rsidRDefault="002B718E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21</w:t>
            </w:r>
          </w:p>
          <w:p w14:paraId="742DCCE9" w14:textId="77777777" w:rsidR="008459B0" w:rsidRDefault="00627C28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Meatball soup</w:t>
            </w:r>
          </w:p>
          <w:p w14:paraId="1C1AEA14" w14:textId="77777777" w:rsidR="008459B0" w:rsidRDefault="00290A3E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Greek-style</w:t>
            </w:r>
            <w:r w:rsidR="008459B0">
              <w:rPr>
                <w:rFonts w:ascii="Candara" w:hAnsi="Candara"/>
                <w:b/>
                <w:sz w:val="18"/>
                <w:szCs w:val="18"/>
              </w:rPr>
              <w:t xml:space="preserve"> chicken thighs</w:t>
            </w:r>
            <w:r w:rsidR="004875F9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</w:p>
          <w:p w14:paraId="4F92B63D" w14:textId="77777777" w:rsidR="007228B7" w:rsidRDefault="008459B0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Parsley </w:t>
            </w:r>
            <w:r w:rsidR="007228B7">
              <w:rPr>
                <w:rFonts w:ascii="Candara" w:hAnsi="Candara"/>
                <w:b/>
                <w:sz w:val="18"/>
                <w:szCs w:val="18"/>
              </w:rPr>
              <w:t>potatoes</w:t>
            </w:r>
          </w:p>
          <w:p w14:paraId="4A662C1C" w14:textId="77777777" w:rsidR="007228B7" w:rsidRDefault="007228B7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Florentine rice</w:t>
            </w:r>
          </w:p>
          <w:p w14:paraId="4CB701DE" w14:textId="77777777" w:rsidR="007228B7" w:rsidRDefault="00D55FAD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23CF775E" w14:textId="77777777" w:rsidR="007228B7" w:rsidRDefault="007228B7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Oatmeal cookie</w:t>
            </w:r>
          </w:p>
          <w:p w14:paraId="69232331" w14:textId="77777777" w:rsidR="007228B7" w:rsidRPr="007228B7" w:rsidRDefault="00225DBD" w:rsidP="007228B7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Roast beef</w:t>
            </w:r>
            <w:r w:rsidR="007228B7">
              <w:rPr>
                <w:b/>
                <w:bCs/>
                <w:sz w:val="18"/>
                <w:szCs w:val="18"/>
              </w:rPr>
              <w:t xml:space="preserve"> sandwich on wheat</w:t>
            </w:r>
          </w:p>
          <w:p w14:paraId="040A0B09" w14:textId="77777777" w:rsidR="00E06729" w:rsidRPr="008459B0" w:rsidRDefault="00E06729" w:rsidP="007228B7">
            <w:pPr>
              <w:pStyle w:val="Date"/>
              <w:numPr>
                <w:ilvl w:val="0"/>
                <w:numId w:val="6"/>
              </w:numPr>
              <w:spacing w:after="0"/>
              <w:jc w:val="both"/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105611E5" w14:textId="77777777" w:rsidR="00C70309" w:rsidRPr="00E1473F" w:rsidRDefault="00101B96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2</w:t>
            </w:r>
          </w:p>
          <w:p w14:paraId="50F92574" w14:textId="77777777" w:rsidR="00265CDD" w:rsidRDefault="0054643E" w:rsidP="00265CDD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Creamy</w:t>
            </w:r>
            <w:r w:rsidR="004439D0">
              <w:rPr>
                <w:rFonts w:ascii="Candara" w:hAnsi="Candara"/>
                <w:b/>
                <w:sz w:val="18"/>
                <w:szCs w:val="18"/>
              </w:rPr>
              <w:t xml:space="preserve"> chicken potato soup</w:t>
            </w:r>
          </w:p>
          <w:p w14:paraId="011EB3E1" w14:textId="77777777" w:rsidR="00E07EC9" w:rsidRDefault="004439D0" w:rsidP="002A6BFC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Swedish meatballs</w:t>
            </w:r>
          </w:p>
          <w:p w14:paraId="11E75EF6" w14:textId="77777777" w:rsidR="002A6BFC" w:rsidRPr="00E07EC9" w:rsidRDefault="00AC39C7" w:rsidP="002A6BFC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Mashed potato</w:t>
            </w:r>
          </w:p>
          <w:p w14:paraId="7432BAE3" w14:textId="77777777" w:rsidR="002A6BFC" w:rsidRDefault="00AC39C7" w:rsidP="002A6BFC">
            <w:pPr>
              <w:pStyle w:val="Date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Mixed </w:t>
            </w:r>
            <w:r w:rsidR="00290A3E">
              <w:rPr>
                <w:b/>
                <w:bCs/>
                <w:sz w:val="18"/>
                <w:szCs w:val="18"/>
              </w:rPr>
              <w:t>Vegetables</w:t>
            </w:r>
          </w:p>
          <w:p w14:paraId="593892A8" w14:textId="77777777" w:rsidR="002A6BFC" w:rsidRPr="004A308B" w:rsidRDefault="00AC39C7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Roll</w:t>
            </w:r>
          </w:p>
          <w:p w14:paraId="6A5F26BF" w14:textId="77777777" w:rsidR="002A6BFC" w:rsidRDefault="002A6BFC" w:rsidP="002A6BFC">
            <w:pPr>
              <w:pStyle w:val="Date"/>
              <w:spacing w:before="0"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Sliced peaches    </w:t>
            </w:r>
          </w:p>
          <w:p w14:paraId="5F5E66EB" w14:textId="77777777" w:rsidR="006D5E03" w:rsidRPr="00E1473F" w:rsidRDefault="002A6BFC" w:rsidP="002A6BFC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Chef salad                                                                                   </w:t>
            </w:r>
          </w:p>
        </w:tc>
        <w:tc>
          <w:tcPr>
            <w:tcW w:w="2662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39F370A" w14:textId="77777777" w:rsidR="00D02759" w:rsidRDefault="002A3F72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3</w:t>
            </w:r>
          </w:p>
          <w:p w14:paraId="4E0F432A" w14:textId="77777777" w:rsidR="003B5F5D" w:rsidRDefault="00627C28" w:rsidP="003B5F5D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Tuscan white bean soup</w:t>
            </w:r>
            <w:r w:rsidR="00CC6224">
              <w:rPr>
                <w:b/>
                <w:bCs/>
                <w:sz w:val="18"/>
                <w:szCs w:val="18"/>
              </w:rPr>
              <w:t xml:space="preserve">       </w:t>
            </w:r>
          </w:p>
          <w:p w14:paraId="3A907581" w14:textId="77777777" w:rsidR="00F41EAC" w:rsidRDefault="00A13589" w:rsidP="00F41EAC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Baked pasta</w:t>
            </w:r>
            <w:r w:rsidR="00225DBD"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 xml:space="preserve"> w/ ground beef,</w:t>
            </w: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 xml:space="preserve"> </w:t>
            </w:r>
            <w:r w:rsidR="00290A3E"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Florentine</w:t>
            </w:r>
          </w:p>
          <w:p w14:paraId="52F8A822" w14:textId="77777777" w:rsidR="00765E02" w:rsidRDefault="00A13589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Zucchini w/carrots</w:t>
            </w:r>
          </w:p>
          <w:p w14:paraId="28570B20" w14:textId="77777777" w:rsidR="00765E02" w:rsidRDefault="00765E02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Ww roll</w:t>
            </w:r>
          </w:p>
          <w:p w14:paraId="2E529E3F" w14:textId="77777777" w:rsidR="00765E02" w:rsidRDefault="00384B76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Lorna </w:t>
            </w:r>
            <w:proofErr w:type="spellStart"/>
            <w:r w:rsidR="00290A3E">
              <w:rPr>
                <w:b/>
                <w:bCs/>
                <w:sz w:val="18"/>
                <w:szCs w:val="18"/>
              </w:rPr>
              <w:t>Doone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cookie</w:t>
            </w:r>
          </w:p>
          <w:p w14:paraId="328DA5A3" w14:textId="77777777" w:rsidR="00F90343" w:rsidRPr="00E06729" w:rsidRDefault="00225DBD" w:rsidP="0019063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Corned beef</w:t>
            </w:r>
            <w:r w:rsidR="00384B76">
              <w:rPr>
                <w:b/>
                <w:bCs/>
                <w:sz w:val="18"/>
                <w:szCs w:val="18"/>
              </w:rPr>
              <w:t xml:space="preserve"> on rye</w:t>
            </w:r>
          </w:p>
        </w:tc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7F183461" w14:textId="77777777" w:rsidR="004644E4" w:rsidRDefault="00E010C0" w:rsidP="007228B7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4</w:t>
            </w:r>
          </w:p>
          <w:p w14:paraId="5E9E6918" w14:textId="77777777" w:rsidR="00126B71" w:rsidRDefault="00627C28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Tomato</w:t>
            </w:r>
            <w:r w:rsidR="007E30A6"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 xml:space="preserve"> soup</w:t>
            </w:r>
          </w:p>
          <w:p w14:paraId="7E32A14C" w14:textId="77777777" w:rsidR="00970BC0" w:rsidRDefault="00627C28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Honey garlic pork chop</w:t>
            </w:r>
          </w:p>
          <w:p w14:paraId="7762C9CE" w14:textId="77777777" w:rsidR="00707BF7" w:rsidRDefault="007E30A6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Sweet potatoes</w:t>
            </w:r>
          </w:p>
          <w:p w14:paraId="23E4E4F0" w14:textId="77777777" w:rsidR="00126B71" w:rsidRDefault="00627C28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Peas &amp; carrots</w:t>
            </w:r>
          </w:p>
          <w:p w14:paraId="1F2FA3D4" w14:textId="77777777" w:rsidR="003E03D5" w:rsidRDefault="003E03D5" w:rsidP="00126B71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Ww roll</w:t>
            </w:r>
          </w:p>
          <w:p w14:paraId="01ACD14A" w14:textId="77777777" w:rsidR="008B2E44" w:rsidRDefault="00627C28" w:rsidP="00BB65D0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Tropical fruit</w:t>
            </w:r>
          </w:p>
          <w:p w14:paraId="5DE5AC1E" w14:textId="77777777" w:rsidR="00870A1E" w:rsidRPr="007228B7" w:rsidRDefault="007E30A6" w:rsidP="00BB65D0">
            <w:pP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9"/>
                <w:szCs w:val="19"/>
                <w14:numForm w14:val="lining"/>
                <w14:numSpacing w14:val="proportional"/>
              </w:rPr>
              <w:t>Tuna salad sandwich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4F08E97F" w14:textId="77777777" w:rsidR="002A6BFC" w:rsidRPr="002A6BFC" w:rsidRDefault="00E010C0" w:rsidP="002A6BFC">
            <w:pPr>
              <w:pStyle w:val="Date"/>
              <w:spacing w:before="0" w:after="0"/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</w:t>
            </w:r>
            <w:r w:rsidR="002B718E">
              <w:rPr>
                <w:rFonts w:ascii="Candara" w:hAnsi="Candara"/>
                <w:b/>
                <w:sz w:val="18"/>
                <w:szCs w:val="18"/>
              </w:rPr>
              <w:t>5</w:t>
            </w:r>
            <w:r w:rsidR="00F90343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</w:t>
            </w:r>
            <w:r w:rsidR="00262C8C"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14:paraId="23F27B84" w14:textId="77777777" w:rsidR="00DF50A7" w:rsidRDefault="0023253D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Escarole bean &amp; sausage soup</w:t>
            </w:r>
          </w:p>
          <w:p w14:paraId="28792A48" w14:textId="77777777" w:rsidR="00B13AF1" w:rsidRDefault="00217A0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Chicken fajita w/ peppers &amp;</w:t>
            </w:r>
          </w:p>
          <w:p w14:paraId="4B57CFE4" w14:textId="77777777" w:rsidR="00B13AF1" w:rsidRDefault="00217A0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onions</w:t>
            </w:r>
          </w:p>
          <w:p w14:paraId="02CF3F77" w14:textId="77777777" w:rsidR="00B13AF1" w:rsidRDefault="00217A0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Spanish rice</w:t>
            </w:r>
          </w:p>
          <w:p w14:paraId="63C25F57" w14:textId="77777777" w:rsidR="00B13AF1" w:rsidRDefault="00217A01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Sour cream</w:t>
            </w:r>
          </w:p>
          <w:p w14:paraId="32D085C5" w14:textId="77777777" w:rsidR="00B13AF1" w:rsidRDefault="00535A2E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Chocolate chip</w:t>
            </w:r>
            <w:r w:rsidR="00B13AF1">
              <w:rPr>
                <w:b/>
                <w:bCs/>
                <w:sz w:val="18"/>
                <w:szCs w:val="18"/>
              </w:rPr>
              <w:t xml:space="preserve"> cookie</w:t>
            </w:r>
          </w:p>
          <w:p w14:paraId="04A89609" w14:textId="77777777" w:rsidR="00535A2E" w:rsidRDefault="00535A2E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Roll</w:t>
            </w:r>
          </w:p>
          <w:p w14:paraId="529084FA" w14:textId="77777777" w:rsidR="00B13AF1" w:rsidRPr="00DF50A7" w:rsidRDefault="00F81B29" w:rsidP="002A6BFC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Waldorf salad w/ chicken</w:t>
            </w:r>
          </w:p>
        </w:tc>
      </w:tr>
      <w:tr w:rsidR="00E010C0" w:rsidRPr="00C70309" w14:paraId="4F8C38CD" w14:textId="77777777" w:rsidTr="00E03540">
        <w:trPr>
          <w:trHeight w:val="1573"/>
          <w:jc w:val="center"/>
        </w:trPr>
        <w:tc>
          <w:tcPr>
            <w:tcW w:w="2756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7413A641" w14:textId="77777777" w:rsidR="00447F6D" w:rsidRDefault="002B718E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28</w:t>
            </w:r>
          </w:p>
          <w:p w14:paraId="30DE09B8" w14:textId="77777777" w:rsidR="00DF50A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Chicken escarole soup</w:t>
            </w:r>
          </w:p>
          <w:p w14:paraId="5127A64B" w14:textId="77777777" w:rsidR="00A51807" w:rsidRDefault="00217A01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Stuffed shell w/ meat sauce</w:t>
            </w:r>
          </w:p>
          <w:p w14:paraId="79236BE7" w14:textId="77777777" w:rsidR="00A51807" w:rsidRDefault="00BA1B73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 xml:space="preserve">Wax beans </w:t>
            </w:r>
          </w:p>
          <w:p w14:paraId="5EEF62E5" w14:textId="77777777" w:rsidR="00A51807" w:rsidRDefault="00A51807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Ww roll</w:t>
            </w:r>
          </w:p>
          <w:p w14:paraId="20B1CD46" w14:textId="77777777" w:rsidR="00A51807" w:rsidRDefault="00535A2E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Sliced peaches</w:t>
            </w:r>
          </w:p>
          <w:p w14:paraId="601CC75A" w14:textId="77777777" w:rsidR="00A51807" w:rsidRPr="005B6D6A" w:rsidRDefault="00382D88" w:rsidP="00247CAB">
            <w:pP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</w:pPr>
            <w:r>
              <w:rPr>
                <w:rFonts w:ascii="Candara" w:hAnsi="Candara"/>
                <w:b/>
                <w:sz w:val="18"/>
                <w:szCs w:val="18"/>
                <w14:numForm w14:val="lining"/>
                <w14:numSpacing w14:val="proportional"/>
              </w:rPr>
              <w:t>Roast beef on roll</w:t>
            </w:r>
          </w:p>
        </w:tc>
        <w:tc>
          <w:tcPr>
            <w:tcW w:w="2754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4B18A821" w14:textId="77777777" w:rsidR="00BA1B73" w:rsidRDefault="002B718E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29</w:t>
            </w:r>
            <w:r w:rsidR="002318F6">
              <w:rPr>
                <w:rFonts w:ascii="Candara" w:hAnsi="Candara"/>
                <w:b/>
                <w:sz w:val="18"/>
                <w:szCs w:val="18"/>
              </w:rPr>
              <w:t xml:space="preserve">   </w:t>
            </w:r>
          </w:p>
          <w:p w14:paraId="0BF6CB10" w14:textId="77777777" w:rsidR="00BA1B73" w:rsidRDefault="00BA1B73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Roasted Cauliflower soup</w:t>
            </w:r>
          </w:p>
          <w:p w14:paraId="15D8ECD2" w14:textId="77777777" w:rsidR="008807BC" w:rsidRDefault="008807BC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Pork chop Italiano</w:t>
            </w:r>
          </w:p>
          <w:p w14:paraId="3E01FD1F" w14:textId="77777777" w:rsidR="008807BC" w:rsidRDefault="008807BC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</w:t>
            </w:r>
            <w:r w:rsidR="0023253D">
              <w:rPr>
                <w:rFonts w:ascii="Candara" w:hAnsi="Candara"/>
                <w:b/>
                <w:sz w:val="18"/>
                <w:szCs w:val="18"/>
              </w:rPr>
              <w:t xml:space="preserve">ice </w:t>
            </w:r>
            <w:r w:rsidR="00290A3E">
              <w:rPr>
                <w:rFonts w:ascii="Candara" w:hAnsi="Candara"/>
                <w:b/>
                <w:sz w:val="18"/>
                <w:szCs w:val="18"/>
              </w:rPr>
              <w:t>Pilaf</w:t>
            </w:r>
          </w:p>
          <w:p w14:paraId="6D585704" w14:textId="77777777" w:rsidR="0023253D" w:rsidRDefault="0023253D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Corn &amp; carrots</w:t>
            </w:r>
          </w:p>
          <w:p w14:paraId="710F1C9A" w14:textId="77777777" w:rsidR="0023253D" w:rsidRDefault="0023253D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</w:t>
            </w:r>
          </w:p>
          <w:p w14:paraId="6BC92C5D" w14:textId="77777777" w:rsidR="0023253D" w:rsidRDefault="0023253D" w:rsidP="002318F6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Cake</w:t>
            </w:r>
          </w:p>
          <w:p w14:paraId="1FB7E5B2" w14:textId="77777777" w:rsidR="00B91384" w:rsidRPr="00535A2E" w:rsidRDefault="0023253D" w:rsidP="002318F6">
            <w:pPr>
              <w:rPr>
                <w:b/>
                <w:bCs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Cobb salad</w:t>
            </w:r>
            <w:r w:rsidR="002318F6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</w:t>
            </w:r>
          </w:p>
        </w:tc>
        <w:tc>
          <w:tcPr>
            <w:tcW w:w="5512" w:type="dxa"/>
            <w:gridSpan w:val="3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  <w:shd w:val="clear" w:color="auto" w:fill="auto"/>
          </w:tcPr>
          <w:p w14:paraId="6CF3A585" w14:textId="77777777" w:rsidR="0023253D" w:rsidRDefault="002B718E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9"/>
                <w:szCs w:val="19"/>
              </w:rPr>
              <w:t>30                                                           31</w:t>
            </w:r>
            <w:r w:rsidR="00920A10">
              <w:rPr>
                <w:rFonts w:ascii="Candara" w:hAnsi="Candara"/>
                <w:b/>
                <w:sz w:val="19"/>
                <w:szCs w:val="19"/>
              </w:rPr>
              <w:t xml:space="preserve">          </w:t>
            </w:r>
            <w:r w:rsidR="00345641">
              <w:rPr>
                <w:rFonts w:ascii="Candara" w:hAnsi="Candara"/>
                <w:b/>
                <w:sz w:val="19"/>
                <w:szCs w:val="19"/>
              </w:rPr>
              <w:t xml:space="preserve">     </w:t>
            </w:r>
            <w:r w:rsidR="008B2E44">
              <w:rPr>
                <w:rFonts w:ascii="Candara" w:hAnsi="Candara"/>
                <w:b/>
                <w:sz w:val="19"/>
                <w:szCs w:val="19"/>
              </w:rPr>
              <w:t xml:space="preserve"> </w:t>
            </w:r>
            <w:r w:rsidR="00345641">
              <w:rPr>
                <w:rFonts w:ascii="Candara" w:hAnsi="Candara"/>
                <w:b/>
                <w:sz w:val="19"/>
                <w:szCs w:val="19"/>
              </w:rPr>
              <w:t xml:space="preserve">               </w:t>
            </w:r>
            <w:r w:rsidR="008B2E44">
              <w:rPr>
                <w:rFonts w:ascii="Candara" w:hAnsi="Candara"/>
                <w:b/>
                <w:sz w:val="19"/>
                <w:szCs w:val="19"/>
              </w:rPr>
              <w:t xml:space="preserve">  </w:t>
            </w:r>
            <w:r w:rsidR="00345641">
              <w:rPr>
                <w:rFonts w:ascii="Candara" w:hAnsi="Candara"/>
                <w:b/>
                <w:sz w:val="19"/>
                <w:szCs w:val="19"/>
              </w:rPr>
              <w:t xml:space="preserve">  </w:t>
            </w:r>
            <w:r w:rsidR="008B2E44">
              <w:rPr>
                <w:rFonts w:ascii="Candara" w:hAnsi="Candara"/>
                <w:b/>
                <w:sz w:val="19"/>
                <w:szCs w:val="19"/>
              </w:rPr>
              <w:t xml:space="preserve">        </w:t>
            </w:r>
            <w:r w:rsidR="00515557">
              <w:rPr>
                <w:rFonts w:ascii="Candara" w:hAnsi="Candara"/>
                <w:b/>
                <w:sz w:val="18"/>
                <w:szCs w:val="18"/>
              </w:rPr>
              <w:t xml:space="preserve">           </w:t>
            </w:r>
          </w:p>
          <w:p w14:paraId="5A21C092" w14:textId="77777777" w:rsidR="0023253D" w:rsidRDefault="0023253D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Vegetable soup                                     Lentil soup</w:t>
            </w:r>
          </w:p>
          <w:p w14:paraId="5BE5988C" w14:textId="77777777" w:rsidR="0023253D" w:rsidRDefault="0023253D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Roast beef w/gravy                             Baked ham w/ gravy</w:t>
            </w:r>
          </w:p>
          <w:p w14:paraId="121A2833" w14:textId="77777777" w:rsidR="00711056" w:rsidRDefault="0023253D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Mashed sweet potato                        </w:t>
            </w:r>
            <w:r w:rsidR="00711056">
              <w:rPr>
                <w:rFonts w:ascii="Candara" w:hAnsi="Candara"/>
                <w:b/>
                <w:sz w:val="18"/>
                <w:szCs w:val="18"/>
              </w:rPr>
              <w:t>Rice Florentine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  <w:p w14:paraId="1084F13D" w14:textId="77777777" w:rsidR="00711056" w:rsidRDefault="00711056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Mixed vegetables                                Sliced carrots                                </w:t>
            </w:r>
          </w:p>
          <w:p w14:paraId="57277A4A" w14:textId="77777777" w:rsidR="00711056" w:rsidRDefault="00711056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Ww roll                                                    Ww roll</w:t>
            </w:r>
            <w:r w:rsidR="0023253D">
              <w:rPr>
                <w:rFonts w:ascii="Candara" w:hAnsi="Candara"/>
                <w:b/>
                <w:sz w:val="18"/>
                <w:szCs w:val="18"/>
              </w:rPr>
              <w:t xml:space="preserve">  </w:t>
            </w:r>
          </w:p>
          <w:p w14:paraId="208B4D84" w14:textId="77777777" w:rsidR="00711056" w:rsidRDefault="00711056" w:rsidP="00C232B8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Cookie                                                      Fresh fruit</w:t>
            </w:r>
          </w:p>
          <w:p w14:paraId="1B297242" w14:textId="77777777" w:rsidR="00340B16" w:rsidRPr="00535A2E" w:rsidRDefault="00711056" w:rsidP="00C232B8">
            <w:pPr>
              <w:rPr>
                <w:rFonts w:ascii="Candara" w:hAnsi="Candara"/>
                <w:b/>
                <w:sz w:val="19"/>
                <w:szCs w:val="19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Egg salad sandwich                             Tossed salad w/ chicken</w:t>
            </w:r>
            <w:r w:rsidR="0023253D">
              <w:rPr>
                <w:rFonts w:ascii="Candara" w:hAnsi="Candara"/>
                <w:b/>
                <w:sz w:val="18"/>
                <w:szCs w:val="18"/>
              </w:rPr>
              <w:t xml:space="preserve">                   </w:t>
            </w:r>
            <w:r w:rsidR="00515557">
              <w:rPr>
                <w:rFonts w:ascii="Candara" w:hAnsi="Candara"/>
                <w:b/>
                <w:sz w:val="18"/>
                <w:szCs w:val="18"/>
              </w:rPr>
              <w:t xml:space="preserve">                    </w:t>
            </w:r>
            <w:r w:rsidR="00345641">
              <w:rPr>
                <w:rFonts w:ascii="Candara" w:hAnsi="Candara"/>
                <w:b/>
                <w:sz w:val="18"/>
                <w:szCs w:val="18"/>
              </w:rPr>
              <w:t xml:space="preserve">                 </w:t>
            </w:r>
            <w:r w:rsidR="00515557">
              <w:rPr>
                <w:rFonts w:ascii="Candara" w:hAnsi="Candara"/>
                <w:b/>
                <w:sz w:val="18"/>
                <w:szCs w:val="18"/>
              </w:rPr>
              <w:t xml:space="preserve">                                                   </w:t>
            </w:r>
            <w:r w:rsidR="00345641">
              <w:rPr>
                <w:rFonts w:ascii="Candara" w:hAnsi="Candara"/>
                <w:b/>
                <w:sz w:val="18"/>
                <w:szCs w:val="18"/>
              </w:rPr>
              <w:t xml:space="preserve">           </w:t>
            </w:r>
          </w:p>
        </w:tc>
        <w:tc>
          <w:tcPr>
            <w:tcW w:w="2703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right w:val="single" w:sz="8" w:space="0" w:color="BFBFBF" w:themeColor="background1" w:themeShade="BF"/>
            </w:tcBorders>
          </w:tcPr>
          <w:p w14:paraId="20111563" w14:textId="77777777" w:rsidR="00A340A7" w:rsidRDefault="00A340A7" w:rsidP="00A340A7">
            <w:pPr>
              <w:rPr>
                <w:b/>
                <w:iCs/>
                <w:color w:val="auto"/>
                <w:sz w:val="20"/>
                <w:szCs w:val="20"/>
              </w:rPr>
            </w:pPr>
            <w:r w:rsidRPr="004644E3">
              <w:rPr>
                <w:b/>
                <w:iCs/>
                <w:color w:val="auto"/>
                <w:sz w:val="20"/>
                <w:szCs w:val="20"/>
              </w:rPr>
              <w:t>All menu items may contain</w:t>
            </w:r>
            <w:r w:rsidRPr="004644E3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4644E3">
              <w:rPr>
                <w:b/>
                <w:iCs/>
                <w:color w:val="auto"/>
                <w:sz w:val="20"/>
                <w:szCs w:val="20"/>
              </w:rPr>
              <w:t>nuts, seeds, beans, wheat bran, and other allergens</w:t>
            </w:r>
          </w:p>
          <w:p w14:paraId="4A6E2E69" w14:textId="77777777" w:rsidR="00A340A7" w:rsidRPr="004644E3" w:rsidRDefault="00A340A7" w:rsidP="00A340A7">
            <w:pPr>
              <w:jc w:val="center"/>
              <w:rPr>
                <w:b/>
                <w:bCs/>
                <w:i/>
                <w:iCs/>
                <w:color w:val="0070C0"/>
                <w:sz w:val="20"/>
                <w:szCs w:val="20"/>
              </w:rPr>
            </w:pPr>
            <w:r w:rsidRPr="004644E3">
              <w:rPr>
                <w:b/>
                <w:bCs/>
                <w:i/>
                <w:iCs/>
                <w:color w:val="0070C0"/>
                <w:sz w:val="20"/>
                <w:szCs w:val="20"/>
              </w:rPr>
              <w:t xml:space="preserve">Funded in part by the </w:t>
            </w:r>
          </w:p>
          <w:p w14:paraId="7FF75BDD" w14:textId="77777777" w:rsidR="00B13AF1" w:rsidRPr="00A340A7" w:rsidRDefault="00A340A7" w:rsidP="00A340A7">
            <w:pPr>
              <w:rPr>
                <w:b/>
                <w:iCs/>
                <w:color w:val="auto"/>
                <w:sz w:val="20"/>
                <w:szCs w:val="20"/>
              </w:rPr>
            </w:pPr>
            <w:r w:rsidRPr="004644E3">
              <w:rPr>
                <w:b/>
                <w:bCs/>
                <w:i/>
                <w:iCs/>
                <w:color w:val="0070C0"/>
                <w:sz w:val="20"/>
                <w:szCs w:val="20"/>
              </w:rPr>
              <w:t>US Administration on Aging and the Rhode Island Office of Healthy Aging</w:t>
            </w:r>
            <w:r>
              <w:rPr>
                <w:b/>
                <w:bCs/>
                <w:noProof/>
                <w:sz w:val="18"/>
                <w:szCs w:val="18"/>
                <w14:ligatures w14:val="none"/>
                <w14:cntxtAlts w14:val="0"/>
              </w:rPr>
              <w:t xml:space="preserve"> </w:t>
            </w:r>
            <w:r w:rsidR="00B13AF1">
              <w:rPr>
                <w:b/>
                <w:bCs/>
                <w:noProof/>
                <w:sz w:val="18"/>
                <w:szCs w:val="18"/>
                <w14:ligatures w14:val="none"/>
                <w14:cntxtAlts w14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73E697" wp14:editId="2261FB5C">
                      <wp:simplePos x="0" y="0"/>
                      <wp:positionH relativeFrom="column">
                        <wp:posOffset>1593215</wp:posOffset>
                      </wp:positionH>
                      <wp:positionV relativeFrom="paragraph">
                        <wp:posOffset>137794</wp:posOffset>
                      </wp:positionV>
                      <wp:extent cx="0" cy="1019175"/>
                      <wp:effectExtent l="0" t="0" r="38100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191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DDDDD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CDAEE3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45pt,10.85pt" to="125.45pt,9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" strokecolor="#d8d8d8"/>
                  </w:pict>
                </mc:Fallback>
              </mc:AlternateContent>
            </w:r>
          </w:p>
        </w:tc>
      </w:tr>
    </w:tbl>
    <w:p w14:paraId="516BF2B4" w14:textId="77777777" w:rsidR="00C374B2" w:rsidRDefault="00C374B2"/>
    <w:sectPr w:rsidR="00C374B2" w:rsidSect="00AE2C03">
      <w:pgSz w:w="15840" w:h="12240" w:orient="landscape" w:code="1"/>
      <w:pgMar w:top="576" w:right="720" w:bottom="450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519.75pt;height:441.75pt;visibility:visible;mso-wrap-style:square" o:bullet="t">
        <v:imagedata r:id="rId1" o:title=""/>
      </v:shape>
    </w:pict>
  </w:numPicBullet>
  <w:abstractNum w:abstractNumId="0" w15:restartNumberingAfterBreak="0">
    <w:nsid w:val="1BF70EC2"/>
    <w:multiLevelType w:val="hybridMultilevel"/>
    <w:tmpl w:val="9BBE4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B1402"/>
    <w:multiLevelType w:val="hybridMultilevel"/>
    <w:tmpl w:val="79FA069E"/>
    <w:lvl w:ilvl="0" w:tplc="8F6C9D98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4A2D6E4A"/>
    <w:multiLevelType w:val="hybridMultilevel"/>
    <w:tmpl w:val="D6EEEE48"/>
    <w:lvl w:ilvl="0" w:tplc="C25A6D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3CA8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5A6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DC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83C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4E645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14A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585E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AEBF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E944FD9"/>
    <w:multiLevelType w:val="hybridMultilevel"/>
    <w:tmpl w:val="F18C4184"/>
    <w:lvl w:ilvl="0" w:tplc="CAE8E2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06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8036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EB1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4EB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49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AC81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6CA4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C2818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017558A"/>
    <w:multiLevelType w:val="hybridMultilevel"/>
    <w:tmpl w:val="AA9CA51A"/>
    <w:lvl w:ilvl="0" w:tplc="89DA15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D69A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269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8010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D00C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328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08C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9420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2E5B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6D942063"/>
    <w:multiLevelType w:val="hybridMultilevel"/>
    <w:tmpl w:val="6B0AD620"/>
    <w:lvl w:ilvl="0" w:tplc="0409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7/31/2016"/>
    <w:docVar w:name="MonthEnd1" w:val="1/31/2012"/>
    <w:docVar w:name="MonthEnd10" w:val="10/31/2012"/>
    <w:docVar w:name="MonthEnd11" w:val="11/30/2012"/>
    <w:docVar w:name="MonthEnd12" w:val="12/31/2012"/>
    <w:docVar w:name="MonthEnd2" w:val="2/29/2012"/>
    <w:docVar w:name="MonthEnd3" w:val="3/31/2012"/>
    <w:docVar w:name="MonthEnd4" w:val="4/30/2012"/>
    <w:docVar w:name="MonthEnd5" w:val="5/31/2012"/>
    <w:docVar w:name="MonthEnd6" w:val="6/30/2012"/>
    <w:docVar w:name="MonthEnd7" w:val="7/31/2012"/>
    <w:docVar w:name="MonthEnd8" w:val="8/31/2012"/>
    <w:docVar w:name="MonthEnd9" w:val="9/30/2012"/>
    <w:docVar w:name="MonthEndA" w:val="1/31/2012"/>
    <w:docVar w:name="MonthEndB" w:val="11/30/2011"/>
    <w:docVar w:name="MonthStart" w:val="7/1/2016"/>
    <w:docVar w:name="MonthStart1" w:val="1/1/2012"/>
    <w:docVar w:name="MonthStart10" w:val="10/1/2012"/>
    <w:docVar w:name="MonthStart11" w:val="11/1/2012"/>
    <w:docVar w:name="MonthStart12" w:val="12/1/2012"/>
    <w:docVar w:name="MonthStart2" w:val="2/1/2012"/>
    <w:docVar w:name="MonthStart3" w:val="3/1/2012"/>
    <w:docVar w:name="MonthStart4" w:val="4/1/2012"/>
    <w:docVar w:name="MonthStart5" w:val="5/1/2012"/>
    <w:docVar w:name="MonthStart6" w:val="6/1/2012"/>
    <w:docVar w:name="MonthStart7" w:val="7/1/2012"/>
    <w:docVar w:name="MonthStart8" w:val="8/1/2012"/>
    <w:docVar w:name="MonthStart9" w:val="9/1/2012"/>
    <w:docVar w:name="MonthStartA" w:val="1/1/2012"/>
    <w:docVar w:name="MonthStartB" w:val="11/1/2011"/>
    <w:docVar w:name="WeekStart" w:val="1"/>
  </w:docVars>
  <w:rsids>
    <w:rsidRoot w:val="00C70309"/>
    <w:rsid w:val="000008AB"/>
    <w:rsid w:val="0000664B"/>
    <w:rsid w:val="0002112D"/>
    <w:rsid w:val="0002380B"/>
    <w:rsid w:val="00024542"/>
    <w:rsid w:val="00026C56"/>
    <w:rsid w:val="000270FD"/>
    <w:rsid w:val="00027C8C"/>
    <w:rsid w:val="00037D16"/>
    <w:rsid w:val="00040D04"/>
    <w:rsid w:val="00041012"/>
    <w:rsid w:val="00046F39"/>
    <w:rsid w:val="00054BC7"/>
    <w:rsid w:val="00060BCD"/>
    <w:rsid w:val="00064952"/>
    <w:rsid w:val="000713FD"/>
    <w:rsid w:val="00071416"/>
    <w:rsid w:val="00073323"/>
    <w:rsid w:val="00081763"/>
    <w:rsid w:val="00083A9E"/>
    <w:rsid w:val="000878E0"/>
    <w:rsid w:val="00087ADC"/>
    <w:rsid w:val="00091481"/>
    <w:rsid w:val="000A3BF3"/>
    <w:rsid w:val="000A629B"/>
    <w:rsid w:val="000B0CD8"/>
    <w:rsid w:val="000B1698"/>
    <w:rsid w:val="000B337C"/>
    <w:rsid w:val="000C19FC"/>
    <w:rsid w:val="000D43C9"/>
    <w:rsid w:val="000D7463"/>
    <w:rsid w:val="000E3770"/>
    <w:rsid w:val="000E6A68"/>
    <w:rsid w:val="000F1387"/>
    <w:rsid w:val="000F508A"/>
    <w:rsid w:val="00101B96"/>
    <w:rsid w:val="00104D03"/>
    <w:rsid w:val="001065BC"/>
    <w:rsid w:val="001079A6"/>
    <w:rsid w:val="00122D96"/>
    <w:rsid w:val="00124CE3"/>
    <w:rsid w:val="00126B71"/>
    <w:rsid w:val="0013754D"/>
    <w:rsid w:val="0015253B"/>
    <w:rsid w:val="00153DBE"/>
    <w:rsid w:val="00155DC5"/>
    <w:rsid w:val="0017369B"/>
    <w:rsid w:val="00176124"/>
    <w:rsid w:val="00177E42"/>
    <w:rsid w:val="00180000"/>
    <w:rsid w:val="00181FA9"/>
    <w:rsid w:val="00187CB5"/>
    <w:rsid w:val="00190631"/>
    <w:rsid w:val="001942B2"/>
    <w:rsid w:val="00194D3C"/>
    <w:rsid w:val="001B0877"/>
    <w:rsid w:val="001D0B90"/>
    <w:rsid w:val="001D6B16"/>
    <w:rsid w:val="001E0ACE"/>
    <w:rsid w:val="001E1E05"/>
    <w:rsid w:val="001E48AE"/>
    <w:rsid w:val="002050F4"/>
    <w:rsid w:val="002148C2"/>
    <w:rsid w:val="00217A01"/>
    <w:rsid w:val="0022004A"/>
    <w:rsid w:val="0022369F"/>
    <w:rsid w:val="00225DBD"/>
    <w:rsid w:val="0022748A"/>
    <w:rsid w:val="002318F6"/>
    <w:rsid w:val="0023253D"/>
    <w:rsid w:val="00234976"/>
    <w:rsid w:val="002456E3"/>
    <w:rsid w:val="00247CAB"/>
    <w:rsid w:val="002522BA"/>
    <w:rsid w:val="0026038F"/>
    <w:rsid w:val="0026120B"/>
    <w:rsid w:val="002617B6"/>
    <w:rsid w:val="00262C8C"/>
    <w:rsid w:val="00263FFB"/>
    <w:rsid w:val="00265CDD"/>
    <w:rsid w:val="002774B5"/>
    <w:rsid w:val="00281728"/>
    <w:rsid w:val="00282202"/>
    <w:rsid w:val="00285284"/>
    <w:rsid w:val="00290A3E"/>
    <w:rsid w:val="00291818"/>
    <w:rsid w:val="0029188B"/>
    <w:rsid w:val="002A10B6"/>
    <w:rsid w:val="002A3F72"/>
    <w:rsid w:val="002A4EE1"/>
    <w:rsid w:val="002A5022"/>
    <w:rsid w:val="002A6BFC"/>
    <w:rsid w:val="002B1BAD"/>
    <w:rsid w:val="002B718E"/>
    <w:rsid w:val="002C0C0E"/>
    <w:rsid w:val="002C13A0"/>
    <w:rsid w:val="002C3936"/>
    <w:rsid w:val="002C42B9"/>
    <w:rsid w:val="002C63BC"/>
    <w:rsid w:val="002C78A7"/>
    <w:rsid w:val="002D248C"/>
    <w:rsid w:val="002D5AE0"/>
    <w:rsid w:val="002E5D96"/>
    <w:rsid w:val="002F409E"/>
    <w:rsid w:val="002F6A57"/>
    <w:rsid w:val="00301535"/>
    <w:rsid w:val="00313FEC"/>
    <w:rsid w:val="0032259F"/>
    <w:rsid w:val="003232D4"/>
    <w:rsid w:val="0032642A"/>
    <w:rsid w:val="003309D2"/>
    <w:rsid w:val="00331116"/>
    <w:rsid w:val="00332383"/>
    <w:rsid w:val="00340B16"/>
    <w:rsid w:val="00343E8E"/>
    <w:rsid w:val="00345641"/>
    <w:rsid w:val="0034790F"/>
    <w:rsid w:val="0035342B"/>
    <w:rsid w:val="00355ED8"/>
    <w:rsid w:val="00361530"/>
    <w:rsid w:val="00361A28"/>
    <w:rsid w:val="00362566"/>
    <w:rsid w:val="003720F9"/>
    <w:rsid w:val="00374B62"/>
    <w:rsid w:val="00380258"/>
    <w:rsid w:val="00382D88"/>
    <w:rsid w:val="003847CB"/>
    <w:rsid w:val="00384B76"/>
    <w:rsid w:val="00387D2B"/>
    <w:rsid w:val="00390FFC"/>
    <w:rsid w:val="00392CD6"/>
    <w:rsid w:val="003A0A19"/>
    <w:rsid w:val="003B5288"/>
    <w:rsid w:val="003B5F5D"/>
    <w:rsid w:val="003C00D6"/>
    <w:rsid w:val="003D27DD"/>
    <w:rsid w:val="003D73E0"/>
    <w:rsid w:val="003E03D5"/>
    <w:rsid w:val="003E07BA"/>
    <w:rsid w:val="003E0F75"/>
    <w:rsid w:val="003E1DE0"/>
    <w:rsid w:val="003E36A3"/>
    <w:rsid w:val="003F5820"/>
    <w:rsid w:val="003F6BCB"/>
    <w:rsid w:val="004034F3"/>
    <w:rsid w:val="004070CA"/>
    <w:rsid w:val="004113F4"/>
    <w:rsid w:val="0041674B"/>
    <w:rsid w:val="004237EE"/>
    <w:rsid w:val="00424B43"/>
    <w:rsid w:val="004300A1"/>
    <w:rsid w:val="00430DDA"/>
    <w:rsid w:val="004439D0"/>
    <w:rsid w:val="00447F6D"/>
    <w:rsid w:val="004518C9"/>
    <w:rsid w:val="0045300F"/>
    <w:rsid w:val="00463A12"/>
    <w:rsid w:val="004644E4"/>
    <w:rsid w:val="0046516D"/>
    <w:rsid w:val="004713FA"/>
    <w:rsid w:val="00474FF4"/>
    <w:rsid w:val="004768C9"/>
    <w:rsid w:val="0048110C"/>
    <w:rsid w:val="00484E23"/>
    <w:rsid w:val="004875F9"/>
    <w:rsid w:val="00491A30"/>
    <w:rsid w:val="00492FD1"/>
    <w:rsid w:val="004A308B"/>
    <w:rsid w:val="004A52CB"/>
    <w:rsid w:val="004A5B0D"/>
    <w:rsid w:val="004B21D0"/>
    <w:rsid w:val="004B3A8B"/>
    <w:rsid w:val="004B4459"/>
    <w:rsid w:val="004C5C56"/>
    <w:rsid w:val="004D0E61"/>
    <w:rsid w:val="004D386A"/>
    <w:rsid w:val="004F09DD"/>
    <w:rsid w:val="004F1BB4"/>
    <w:rsid w:val="0050024B"/>
    <w:rsid w:val="00505A50"/>
    <w:rsid w:val="0050621A"/>
    <w:rsid w:val="00515557"/>
    <w:rsid w:val="005177FE"/>
    <w:rsid w:val="0052553E"/>
    <w:rsid w:val="005314BD"/>
    <w:rsid w:val="00535A2E"/>
    <w:rsid w:val="0053613D"/>
    <w:rsid w:val="00536204"/>
    <w:rsid w:val="005408AA"/>
    <w:rsid w:val="00541575"/>
    <w:rsid w:val="0054190D"/>
    <w:rsid w:val="005450FD"/>
    <w:rsid w:val="0054533A"/>
    <w:rsid w:val="0054643E"/>
    <w:rsid w:val="00554AE0"/>
    <w:rsid w:val="00557794"/>
    <w:rsid w:val="00561780"/>
    <w:rsid w:val="00570D87"/>
    <w:rsid w:val="00575ADD"/>
    <w:rsid w:val="005940DD"/>
    <w:rsid w:val="005A464A"/>
    <w:rsid w:val="005B0A8A"/>
    <w:rsid w:val="005B3850"/>
    <w:rsid w:val="005B6D6A"/>
    <w:rsid w:val="005C0FAF"/>
    <w:rsid w:val="005C367A"/>
    <w:rsid w:val="005C4C73"/>
    <w:rsid w:val="005D0244"/>
    <w:rsid w:val="005D323E"/>
    <w:rsid w:val="005D3841"/>
    <w:rsid w:val="005E0432"/>
    <w:rsid w:val="005E0EFF"/>
    <w:rsid w:val="005E2F0B"/>
    <w:rsid w:val="005E44DF"/>
    <w:rsid w:val="005E6CA3"/>
    <w:rsid w:val="00603577"/>
    <w:rsid w:val="006055A3"/>
    <w:rsid w:val="00620100"/>
    <w:rsid w:val="00621040"/>
    <w:rsid w:val="00624EDA"/>
    <w:rsid w:val="00627C28"/>
    <w:rsid w:val="00631467"/>
    <w:rsid w:val="006331BF"/>
    <w:rsid w:val="0063766E"/>
    <w:rsid w:val="006416BD"/>
    <w:rsid w:val="00653FA6"/>
    <w:rsid w:val="006566B3"/>
    <w:rsid w:val="00657EA1"/>
    <w:rsid w:val="00660755"/>
    <w:rsid w:val="0066279F"/>
    <w:rsid w:val="00663B4F"/>
    <w:rsid w:val="00670BD5"/>
    <w:rsid w:val="0067698F"/>
    <w:rsid w:val="006815E1"/>
    <w:rsid w:val="00681B0E"/>
    <w:rsid w:val="00685444"/>
    <w:rsid w:val="00692EC5"/>
    <w:rsid w:val="00696AE7"/>
    <w:rsid w:val="006A1346"/>
    <w:rsid w:val="006A222E"/>
    <w:rsid w:val="006A2E4F"/>
    <w:rsid w:val="006A3342"/>
    <w:rsid w:val="006B2B56"/>
    <w:rsid w:val="006B310B"/>
    <w:rsid w:val="006C3506"/>
    <w:rsid w:val="006D3159"/>
    <w:rsid w:val="006D5E03"/>
    <w:rsid w:val="006D7A64"/>
    <w:rsid w:val="006E1CC6"/>
    <w:rsid w:val="006F1CE2"/>
    <w:rsid w:val="007003D0"/>
    <w:rsid w:val="0070776B"/>
    <w:rsid w:val="00707BF7"/>
    <w:rsid w:val="00711056"/>
    <w:rsid w:val="0071127B"/>
    <w:rsid w:val="00711D3B"/>
    <w:rsid w:val="007126D5"/>
    <w:rsid w:val="00712CB5"/>
    <w:rsid w:val="0072259A"/>
    <w:rsid w:val="007228B7"/>
    <w:rsid w:val="00723074"/>
    <w:rsid w:val="00723837"/>
    <w:rsid w:val="00731EB2"/>
    <w:rsid w:val="007452B0"/>
    <w:rsid w:val="00756A07"/>
    <w:rsid w:val="00756BF3"/>
    <w:rsid w:val="0075796D"/>
    <w:rsid w:val="007639D0"/>
    <w:rsid w:val="00765E02"/>
    <w:rsid w:val="007716F3"/>
    <w:rsid w:val="007730DF"/>
    <w:rsid w:val="00774375"/>
    <w:rsid w:val="00781AA3"/>
    <w:rsid w:val="00782A5B"/>
    <w:rsid w:val="00785052"/>
    <w:rsid w:val="00792DC4"/>
    <w:rsid w:val="00796609"/>
    <w:rsid w:val="007A2634"/>
    <w:rsid w:val="007A5356"/>
    <w:rsid w:val="007A71F1"/>
    <w:rsid w:val="007B0145"/>
    <w:rsid w:val="007C13D9"/>
    <w:rsid w:val="007C3A04"/>
    <w:rsid w:val="007D4CD3"/>
    <w:rsid w:val="007E1898"/>
    <w:rsid w:val="007E30A6"/>
    <w:rsid w:val="007E5677"/>
    <w:rsid w:val="007E598B"/>
    <w:rsid w:val="007F023C"/>
    <w:rsid w:val="007F2074"/>
    <w:rsid w:val="007F616A"/>
    <w:rsid w:val="00817EE8"/>
    <w:rsid w:val="008312EE"/>
    <w:rsid w:val="00833BDD"/>
    <w:rsid w:val="00833BEE"/>
    <w:rsid w:val="008459B0"/>
    <w:rsid w:val="00860E43"/>
    <w:rsid w:val="00861561"/>
    <w:rsid w:val="0086501F"/>
    <w:rsid w:val="00870A1E"/>
    <w:rsid w:val="00872B32"/>
    <w:rsid w:val="00874D54"/>
    <w:rsid w:val="0087611B"/>
    <w:rsid w:val="008807BC"/>
    <w:rsid w:val="00884413"/>
    <w:rsid w:val="00894738"/>
    <w:rsid w:val="00895EA2"/>
    <w:rsid w:val="0089762B"/>
    <w:rsid w:val="008A6AEC"/>
    <w:rsid w:val="008B2E44"/>
    <w:rsid w:val="008C48FD"/>
    <w:rsid w:val="008C5466"/>
    <w:rsid w:val="008D25A5"/>
    <w:rsid w:val="008D3716"/>
    <w:rsid w:val="008D498D"/>
    <w:rsid w:val="008D6490"/>
    <w:rsid w:val="008D7161"/>
    <w:rsid w:val="008E20D5"/>
    <w:rsid w:val="008E285C"/>
    <w:rsid w:val="008E292F"/>
    <w:rsid w:val="008F01E2"/>
    <w:rsid w:val="008F2138"/>
    <w:rsid w:val="008F2694"/>
    <w:rsid w:val="008F3E0E"/>
    <w:rsid w:val="00901776"/>
    <w:rsid w:val="00910478"/>
    <w:rsid w:val="00912FA0"/>
    <w:rsid w:val="00917B4A"/>
    <w:rsid w:val="00920A10"/>
    <w:rsid w:val="009227D8"/>
    <w:rsid w:val="009262A6"/>
    <w:rsid w:val="00930170"/>
    <w:rsid w:val="009329B1"/>
    <w:rsid w:val="009351A7"/>
    <w:rsid w:val="00936732"/>
    <w:rsid w:val="00936893"/>
    <w:rsid w:val="00945322"/>
    <w:rsid w:val="00947D53"/>
    <w:rsid w:val="00954AB9"/>
    <w:rsid w:val="00956A11"/>
    <w:rsid w:val="00957E21"/>
    <w:rsid w:val="00960C38"/>
    <w:rsid w:val="00965BEC"/>
    <w:rsid w:val="00970BC0"/>
    <w:rsid w:val="009725CE"/>
    <w:rsid w:val="0097486C"/>
    <w:rsid w:val="0097680C"/>
    <w:rsid w:val="00976854"/>
    <w:rsid w:val="00976CB3"/>
    <w:rsid w:val="0098240E"/>
    <w:rsid w:val="0098615C"/>
    <w:rsid w:val="0099063B"/>
    <w:rsid w:val="00991C04"/>
    <w:rsid w:val="00992892"/>
    <w:rsid w:val="00994AE0"/>
    <w:rsid w:val="009B1E95"/>
    <w:rsid w:val="009B2DF5"/>
    <w:rsid w:val="009D1CFE"/>
    <w:rsid w:val="009D30C9"/>
    <w:rsid w:val="009E1A7E"/>
    <w:rsid w:val="009E3DA0"/>
    <w:rsid w:val="009E4D56"/>
    <w:rsid w:val="009F26E4"/>
    <w:rsid w:val="00A050A9"/>
    <w:rsid w:val="00A0781A"/>
    <w:rsid w:val="00A13589"/>
    <w:rsid w:val="00A204DF"/>
    <w:rsid w:val="00A207C6"/>
    <w:rsid w:val="00A265E3"/>
    <w:rsid w:val="00A31793"/>
    <w:rsid w:val="00A33341"/>
    <w:rsid w:val="00A340A7"/>
    <w:rsid w:val="00A41E29"/>
    <w:rsid w:val="00A4791F"/>
    <w:rsid w:val="00A51807"/>
    <w:rsid w:val="00A61330"/>
    <w:rsid w:val="00A643AC"/>
    <w:rsid w:val="00A65A69"/>
    <w:rsid w:val="00A6732A"/>
    <w:rsid w:val="00A74AF5"/>
    <w:rsid w:val="00A758E9"/>
    <w:rsid w:val="00A7625D"/>
    <w:rsid w:val="00A80BD8"/>
    <w:rsid w:val="00A81AE9"/>
    <w:rsid w:val="00A82BE7"/>
    <w:rsid w:val="00A94C35"/>
    <w:rsid w:val="00A9562C"/>
    <w:rsid w:val="00A96D54"/>
    <w:rsid w:val="00AA1FDE"/>
    <w:rsid w:val="00AB2BF8"/>
    <w:rsid w:val="00AB4C46"/>
    <w:rsid w:val="00AB6A0C"/>
    <w:rsid w:val="00AC0008"/>
    <w:rsid w:val="00AC0D60"/>
    <w:rsid w:val="00AC14FF"/>
    <w:rsid w:val="00AC1C9B"/>
    <w:rsid w:val="00AC39BE"/>
    <w:rsid w:val="00AC39C7"/>
    <w:rsid w:val="00AC5A00"/>
    <w:rsid w:val="00AC5E85"/>
    <w:rsid w:val="00AC61EF"/>
    <w:rsid w:val="00AD0405"/>
    <w:rsid w:val="00AD0ECE"/>
    <w:rsid w:val="00AD28F4"/>
    <w:rsid w:val="00AD2E8C"/>
    <w:rsid w:val="00AE2C03"/>
    <w:rsid w:val="00AE50EF"/>
    <w:rsid w:val="00AE5A41"/>
    <w:rsid w:val="00AF1DC3"/>
    <w:rsid w:val="00AF5019"/>
    <w:rsid w:val="00B019CB"/>
    <w:rsid w:val="00B03030"/>
    <w:rsid w:val="00B05B23"/>
    <w:rsid w:val="00B05E2E"/>
    <w:rsid w:val="00B138E2"/>
    <w:rsid w:val="00B13AF1"/>
    <w:rsid w:val="00B20753"/>
    <w:rsid w:val="00B22CB8"/>
    <w:rsid w:val="00B240DD"/>
    <w:rsid w:val="00B2627F"/>
    <w:rsid w:val="00B37CB8"/>
    <w:rsid w:val="00B40514"/>
    <w:rsid w:val="00B42ED9"/>
    <w:rsid w:val="00B43E4E"/>
    <w:rsid w:val="00B43E72"/>
    <w:rsid w:val="00B44915"/>
    <w:rsid w:val="00B45221"/>
    <w:rsid w:val="00B54D64"/>
    <w:rsid w:val="00B66773"/>
    <w:rsid w:val="00B75BCF"/>
    <w:rsid w:val="00B77782"/>
    <w:rsid w:val="00B80971"/>
    <w:rsid w:val="00B8400F"/>
    <w:rsid w:val="00B9115F"/>
    <w:rsid w:val="00B91384"/>
    <w:rsid w:val="00B951D6"/>
    <w:rsid w:val="00BA1257"/>
    <w:rsid w:val="00BA12EF"/>
    <w:rsid w:val="00BA1416"/>
    <w:rsid w:val="00BA1B73"/>
    <w:rsid w:val="00BA35D6"/>
    <w:rsid w:val="00BA6367"/>
    <w:rsid w:val="00BA74A3"/>
    <w:rsid w:val="00BB1779"/>
    <w:rsid w:val="00BB28EF"/>
    <w:rsid w:val="00BB65D0"/>
    <w:rsid w:val="00BB6D11"/>
    <w:rsid w:val="00BC12BC"/>
    <w:rsid w:val="00BC6506"/>
    <w:rsid w:val="00BD1C09"/>
    <w:rsid w:val="00BD638D"/>
    <w:rsid w:val="00BD6870"/>
    <w:rsid w:val="00BD77A0"/>
    <w:rsid w:val="00BE79E9"/>
    <w:rsid w:val="00C06250"/>
    <w:rsid w:val="00C13717"/>
    <w:rsid w:val="00C14687"/>
    <w:rsid w:val="00C232B8"/>
    <w:rsid w:val="00C3074C"/>
    <w:rsid w:val="00C34F51"/>
    <w:rsid w:val="00C367C6"/>
    <w:rsid w:val="00C374B2"/>
    <w:rsid w:val="00C441B3"/>
    <w:rsid w:val="00C44670"/>
    <w:rsid w:val="00C47CFD"/>
    <w:rsid w:val="00C50FFC"/>
    <w:rsid w:val="00C61391"/>
    <w:rsid w:val="00C70309"/>
    <w:rsid w:val="00C72551"/>
    <w:rsid w:val="00C73882"/>
    <w:rsid w:val="00C75A12"/>
    <w:rsid w:val="00C76FCD"/>
    <w:rsid w:val="00C8214D"/>
    <w:rsid w:val="00C848FA"/>
    <w:rsid w:val="00C86229"/>
    <w:rsid w:val="00C86F39"/>
    <w:rsid w:val="00C9067D"/>
    <w:rsid w:val="00C92DB3"/>
    <w:rsid w:val="00C953FF"/>
    <w:rsid w:val="00CB0627"/>
    <w:rsid w:val="00CB28C1"/>
    <w:rsid w:val="00CB68D3"/>
    <w:rsid w:val="00CC5EFF"/>
    <w:rsid w:val="00CC6224"/>
    <w:rsid w:val="00CC6558"/>
    <w:rsid w:val="00CD22D5"/>
    <w:rsid w:val="00CD6401"/>
    <w:rsid w:val="00CE0B7F"/>
    <w:rsid w:val="00CF3EA0"/>
    <w:rsid w:val="00CF6F1B"/>
    <w:rsid w:val="00CF71C2"/>
    <w:rsid w:val="00D022AA"/>
    <w:rsid w:val="00D02759"/>
    <w:rsid w:val="00D06233"/>
    <w:rsid w:val="00D06F83"/>
    <w:rsid w:val="00D20400"/>
    <w:rsid w:val="00D20C87"/>
    <w:rsid w:val="00D32255"/>
    <w:rsid w:val="00D409E9"/>
    <w:rsid w:val="00D40CC9"/>
    <w:rsid w:val="00D442AD"/>
    <w:rsid w:val="00D45A71"/>
    <w:rsid w:val="00D46AD8"/>
    <w:rsid w:val="00D55FAD"/>
    <w:rsid w:val="00D61634"/>
    <w:rsid w:val="00D63C24"/>
    <w:rsid w:val="00D7246E"/>
    <w:rsid w:val="00D74722"/>
    <w:rsid w:val="00D757B2"/>
    <w:rsid w:val="00D77CB9"/>
    <w:rsid w:val="00D90E12"/>
    <w:rsid w:val="00D95B08"/>
    <w:rsid w:val="00DB59B4"/>
    <w:rsid w:val="00DC3516"/>
    <w:rsid w:val="00DE1DC0"/>
    <w:rsid w:val="00DE4128"/>
    <w:rsid w:val="00DE4E00"/>
    <w:rsid w:val="00DE6855"/>
    <w:rsid w:val="00DF4DCC"/>
    <w:rsid w:val="00DF50A7"/>
    <w:rsid w:val="00DF715B"/>
    <w:rsid w:val="00E010C0"/>
    <w:rsid w:val="00E03540"/>
    <w:rsid w:val="00E0375E"/>
    <w:rsid w:val="00E04864"/>
    <w:rsid w:val="00E06729"/>
    <w:rsid w:val="00E07EC9"/>
    <w:rsid w:val="00E10412"/>
    <w:rsid w:val="00E11137"/>
    <w:rsid w:val="00E1473F"/>
    <w:rsid w:val="00E14D5F"/>
    <w:rsid w:val="00E17117"/>
    <w:rsid w:val="00E34290"/>
    <w:rsid w:val="00E34E8B"/>
    <w:rsid w:val="00E45794"/>
    <w:rsid w:val="00E54D0B"/>
    <w:rsid w:val="00E5796E"/>
    <w:rsid w:val="00E65C35"/>
    <w:rsid w:val="00E6734F"/>
    <w:rsid w:val="00E7023D"/>
    <w:rsid w:val="00E83E78"/>
    <w:rsid w:val="00E91599"/>
    <w:rsid w:val="00E97D20"/>
    <w:rsid w:val="00EB25B1"/>
    <w:rsid w:val="00EB3BE7"/>
    <w:rsid w:val="00EC3BD2"/>
    <w:rsid w:val="00ED0662"/>
    <w:rsid w:val="00ED3439"/>
    <w:rsid w:val="00ED5555"/>
    <w:rsid w:val="00ED5D20"/>
    <w:rsid w:val="00ED5D7E"/>
    <w:rsid w:val="00ED6FD7"/>
    <w:rsid w:val="00ED7400"/>
    <w:rsid w:val="00EE20F5"/>
    <w:rsid w:val="00EE6B4C"/>
    <w:rsid w:val="00F021C5"/>
    <w:rsid w:val="00F07203"/>
    <w:rsid w:val="00F159A2"/>
    <w:rsid w:val="00F27B06"/>
    <w:rsid w:val="00F3221F"/>
    <w:rsid w:val="00F33059"/>
    <w:rsid w:val="00F34014"/>
    <w:rsid w:val="00F41EAC"/>
    <w:rsid w:val="00F43FDF"/>
    <w:rsid w:val="00F44B24"/>
    <w:rsid w:val="00F47175"/>
    <w:rsid w:val="00F54930"/>
    <w:rsid w:val="00F61B13"/>
    <w:rsid w:val="00F62A84"/>
    <w:rsid w:val="00F70721"/>
    <w:rsid w:val="00F707A1"/>
    <w:rsid w:val="00F81B29"/>
    <w:rsid w:val="00F90343"/>
    <w:rsid w:val="00F92962"/>
    <w:rsid w:val="00F92C31"/>
    <w:rsid w:val="00FA0399"/>
    <w:rsid w:val="00FA2DF8"/>
    <w:rsid w:val="00FA4101"/>
    <w:rsid w:val="00FA7C3A"/>
    <w:rsid w:val="00FB0E92"/>
    <w:rsid w:val="00FB2614"/>
    <w:rsid w:val="00FC583D"/>
    <w:rsid w:val="00FC6304"/>
    <w:rsid w:val="00FD3CB9"/>
    <w:rsid w:val="00FD41D8"/>
    <w:rsid w:val="00FE55E4"/>
    <w:rsid w:val="00FF146B"/>
    <w:rsid w:val="00FF6B15"/>
    <w:rsid w:val="00FF6C65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BBF57"/>
  <w15:docId w15:val="{411CB02B-635B-4686-B5F2-CD9527571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0D0D0D" w:themeColor="text1" w:themeTint="F2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16"/>
      <w14:ligatures w14:val="standardContextual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lendarText">
    <w:name w:val="Calendar Text"/>
    <w:basedOn w:val="Normal"/>
    <w:qFormat/>
    <w:pPr>
      <w:spacing w:before="40" w:after="40"/>
    </w:pPr>
    <w:rPr>
      <w:sz w:val="18"/>
    </w:rPr>
  </w:style>
  <w:style w:type="paragraph" w:customStyle="1" w:styleId="Day">
    <w:name w:val="Day"/>
    <w:basedOn w:val="Normal"/>
    <w:qFormat/>
    <w:pPr>
      <w:spacing w:before="40" w:after="120"/>
      <w:jc w:val="center"/>
    </w:pPr>
    <w:rPr>
      <w:caps/>
      <w:color w:val="404040" w:themeColor="text1" w:themeTint="BF"/>
      <w:spacing w:val="10"/>
      <w:sz w:val="18"/>
      <w:szCs w:val="18"/>
    </w:rPr>
  </w:style>
  <w:style w:type="paragraph" w:customStyle="1" w:styleId="MonthYear">
    <w:name w:val="MonthYear"/>
    <w:basedOn w:val="Normal"/>
    <w:qFormat/>
    <w:pPr>
      <w:pageBreakBefore/>
      <w:spacing w:after="600"/>
      <w:jc w:val="center"/>
    </w:pPr>
    <w:rPr>
      <w:sz w:val="80"/>
      <w:szCs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1"/>
    <w:semiHidden/>
    <w:unhideWhenUsed/>
    <w:qFormat/>
    <w:rPr>
      <w:kern w:val="16"/>
      <w14:ligatures w14:val="standardContextual"/>
      <w14:cntxtAlts/>
    </w:rPr>
  </w:style>
  <w:style w:type="paragraph" w:styleId="Date">
    <w:name w:val="Date"/>
    <w:basedOn w:val="Normal"/>
    <w:next w:val="Normal"/>
    <w:link w:val="DateChar"/>
    <w:unhideWhenUsed/>
    <w:qFormat/>
    <w:pPr>
      <w:spacing w:before="40" w:after="40"/>
    </w:pPr>
    <w:rPr>
      <w:sz w:val="30"/>
      <w:szCs w:val="30"/>
      <w14:numForm w14:val="lining"/>
      <w14:numSpacing w14:val="proportional"/>
    </w:rPr>
  </w:style>
  <w:style w:type="character" w:customStyle="1" w:styleId="DateChar">
    <w:name w:val="Date Char"/>
    <w:basedOn w:val="DefaultParagraphFont"/>
    <w:link w:val="Date"/>
    <w:rPr>
      <w:kern w:val="16"/>
      <w:sz w:val="30"/>
      <w:szCs w:val="30"/>
      <w14:ligatures w14:val="standardContextual"/>
      <w14:numForm w14:val="lining"/>
      <w14:numSpacing w14:val="proportional"/>
      <w14:cntxtAlts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404040" w:themeColor="text1" w:themeTint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04040" w:themeColor="text1" w:themeTint="BF"/>
      <w:sz w:val="26"/>
      <w:szCs w:val="26"/>
    </w:rPr>
  </w:style>
  <w:style w:type="table" w:styleId="LightShading-Accent1">
    <w:name w:val="Light Shading Accent 1"/>
    <w:basedOn w:val="TableNormal"/>
    <w:uiPriority w:val="60"/>
    <w:rPr>
      <w:color w:val="A5A5A5" w:themeColor="accent1" w:themeShade="BF"/>
    </w:rPr>
    <w:tblPr>
      <w:tblStyleRowBandSize w:val="1"/>
      <w:tblStyleColBandSize w:val="1"/>
      <w:tblBorders>
        <w:top w:val="single" w:sz="8" w:space="0" w:color="DDDDDD" w:themeColor="accent1"/>
        <w:bottom w:val="single" w:sz="8" w:space="0" w:color="DDDDD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DDDDD" w:themeColor="accent1"/>
          <w:left w:val="nil"/>
          <w:bottom w:val="single" w:sz="8" w:space="0" w:color="DDDDD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1" w:themeFillTint="3F"/>
      </w:tcPr>
    </w:tblStylePr>
  </w:style>
  <w:style w:type="table" w:styleId="LightShading">
    <w:name w:val="Light Shading"/>
    <w:basedOn w:val="TableNormal"/>
    <w:uiPriority w:val="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2A4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veltri\AppData\Roaming\Microsoft\Templates\2012%20Calendar%20Basic_one%20month%20evergreen.dotm" TargetMode="External"/></Relationships>
</file>

<file path=word/theme/theme1.xml><?xml version="1.0" encoding="utf-8"?>
<a:theme xmlns:a="http://schemas.openxmlformats.org/drawingml/2006/main" name="Calendar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Waveform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CBD4670-751F-4523-B66A-431CC70AF4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7118F4-E4B0-4923-A9DB-DA867ECF2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2012 Calendar Basic_one month evergreen</Template>
  <TotalTime>1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2012 One-Month Basic Calendar (any year)</vt:lpstr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 One-Month Basic Calendar (any year)</dc:title>
  <dc:creator>Jennifer Veltri</dc:creator>
  <cp:lastModifiedBy>Boss Lady</cp:lastModifiedBy>
  <cp:revision>2</cp:revision>
  <cp:lastPrinted>2024-09-11T12:56:00Z</cp:lastPrinted>
  <dcterms:created xsi:type="dcterms:W3CDTF">2024-09-18T12:01:00Z</dcterms:created>
  <dcterms:modified xsi:type="dcterms:W3CDTF">2024-09-18T12:01:00Z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TC028092529991</vt:lpwstr>
  </property>
  <property fmtid="{D5CDD505-2E9C-101B-9397-08002B2CF9AE}" pid="3" name="GrammarlyDocumentId">
    <vt:lpwstr>e0898cb4ba44cfc43bd19881c8c1b4c04107572c961d5a6969e1fd74bf64cb93</vt:lpwstr>
  </property>
</Properties>
</file>